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34" w:type="dxa"/>
        <w:tblInd w:w="-289" w:type="dxa"/>
        <w:tblBorders>
          <w:left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52"/>
        <w:gridCol w:w="3418"/>
        <w:gridCol w:w="1134"/>
        <w:gridCol w:w="1276"/>
        <w:gridCol w:w="991"/>
        <w:gridCol w:w="1172"/>
        <w:gridCol w:w="105"/>
        <w:gridCol w:w="2269"/>
        <w:gridCol w:w="1417"/>
      </w:tblGrid>
      <w:tr w:rsidR="00AD13B2" w:rsidRPr="00D46E3C" w14:paraId="1334FC28" w14:textId="77777777" w:rsidTr="007642AA">
        <w:trPr>
          <w:gridAfter w:val="1"/>
          <w:wAfter w:w="1417" w:type="dxa"/>
          <w:trHeight w:val="5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6036C4E1" w14:textId="77777777" w:rsidR="00AD13B2" w:rsidRPr="00D46E3C" w:rsidRDefault="00AD13B2" w:rsidP="00A3251D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03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2BCBCC" w14:textId="0FB786F9" w:rsidR="00AD13B2" w:rsidRDefault="00AD13B2" w:rsidP="00F313C6">
            <w:pPr>
              <w:rPr>
                <w:rFonts w:asciiTheme="minorHAnsi" w:hAnsiTheme="minorHAnsi" w:cstheme="minorHAnsi"/>
                <w:b/>
                <w:noProof/>
                <w:color w:val="FF0000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353A456" wp14:editId="5AD44072">
                  <wp:simplePos x="0" y="0"/>
                  <wp:positionH relativeFrom="margin">
                    <wp:posOffset>7769224</wp:posOffset>
                  </wp:positionH>
                  <wp:positionV relativeFrom="paragraph">
                    <wp:posOffset>17780</wp:posOffset>
                  </wp:positionV>
                  <wp:extent cx="379095" cy="590550"/>
                  <wp:effectExtent l="0" t="0" r="1905" b="0"/>
                  <wp:wrapNone/>
                  <wp:docPr id="1134625137" name="Picture 1134625137" descr="A logo with a star and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625137" name="Picture 1134625137" descr="A logo with a star and tex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4427" cy="5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3C6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GB"/>
              </w:rPr>
              <w:t xml:space="preserve">                                           </w:t>
            </w:r>
            <w:r w:rsidRPr="00ED5F9F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GB"/>
              </w:rPr>
              <w:t>Young Person’s</w:t>
            </w:r>
            <w:r w:rsidR="00BB0E7B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GB"/>
              </w:rPr>
              <w:t xml:space="preserve"> Referral Form</w:t>
            </w:r>
          </w:p>
          <w:p w14:paraId="07514701" w14:textId="573FBBDE" w:rsidR="00AD13B2" w:rsidRPr="00ED5F9F" w:rsidRDefault="00AD13B2" w:rsidP="00A3251D">
            <w:pPr>
              <w:jc w:val="center"/>
              <w:rPr>
                <w:rFonts w:asciiTheme="minorHAnsi" w:hAnsiTheme="minorHAnsi" w:cstheme="minorHAnsi"/>
                <w:noProof/>
                <w:color w:val="FF0000"/>
                <w:sz w:val="28"/>
                <w:szCs w:val="28"/>
                <w:lang w:eastAsia="en-GB"/>
              </w:rPr>
            </w:pPr>
          </w:p>
          <w:p w14:paraId="541DB852" w14:textId="77777777" w:rsidR="00AD13B2" w:rsidRPr="00D46E3C" w:rsidRDefault="00AD13B2" w:rsidP="00A3251D">
            <w:pPr>
              <w:jc w:val="center"/>
              <w:rPr>
                <w:sz w:val="8"/>
                <w:szCs w:val="8"/>
              </w:rPr>
            </w:pPr>
          </w:p>
        </w:tc>
      </w:tr>
      <w:tr w:rsidR="00AD13B2" w:rsidRPr="009169E3" w14:paraId="61D3DC93" w14:textId="77777777" w:rsidTr="007642AA">
        <w:trPr>
          <w:gridAfter w:val="1"/>
          <w:wAfter w:w="1417" w:type="dxa"/>
          <w:trHeight w:val="570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0000"/>
          </w:tcPr>
          <w:p w14:paraId="72BA4041" w14:textId="77777777" w:rsidR="00AD13B2" w:rsidRPr="00D46E3C" w:rsidRDefault="00AD13B2" w:rsidP="00A3251D">
            <w:pPr>
              <w:jc w:val="center"/>
              <w:rPr>
                <w:b/>
                <w:sz w:val="9"/>
                <w:szCs w:val="9"/>
              </w:rPr>
            </w:pPr>
          </w:p>
          <w:p w14:paraId="6E3FE084" w14:textId="77777777" w:rsidR="00AD13B2" w:rsidRPr="00D46E3C" w:rsidRDefault="00AD13B2" w:rsidP="00A3251D">
            <w:pPr>
              <w:jc w:val="center"/>
              <w:rPr>
                <w:b/>
                <w:sz w:val="9"/>
                <w:szCs w:val="9"/>
              </w:rPr>
            </w:pPr>
          </w:p>
          <w:p w14:paraId="23951F2B" w14:textId="77777777" w:rsidR="00AD13B2" w:rsidRPr="00D46E3C" w:rsidRDefault="00AD13B2" w:rsidP="00A3251D">
            <w:pPr>
              <w:jc w:val="center"/>
              <w:rPr>
                <w:b/>
                <w:sz w:val="18"/>
                <w:szCs w:val="18"/>
              </w:rPr>
            </w:pPr>
            <w:r w:rsidRPr="00D46E3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D967CC" w14:textId="77777777" w:rsidR="00AD13B2" w:rsidRPr="009169E3" w:rsidRDefault="00AD13B2" w:rsidP="00A3251D">
            <w:pPr>
              <w:jc w:val="center"/>
              <w:rPr>
                <w:sz w:val="18"/>
                <w:szCs w:val="18"/>
              </w:rPr>
            </w:pPr>
          </w:p>
          <w:p w14:paraId="716FD945" w14:textId="77777777" w:rsidR="00AD13B2" w:rsidRPr="009169E3" w:rsidRDefault="00AD13B2" w:rsidP="007642AA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9169E3">
              <w:rPr>
                <w:b/>
                <w:bCs/>
                <w:color w:val="0070C0"/>
                <w:sz w:val="18"/>
                <w:szCs w:val="18"/>
              </w:rPr>
              <w:t>Essential Criteria for Acceptance of Referral: (if you answer ‘No’ to any of the questions in Box 1, please contact us to discuss further)</w:t>
            </w:r>
          </w:p>
          <w:p w14:paraId="6AEF15F0" w14:textId="59A90304" w:rsidR="00AD13B2" w:rsidRDefault="00AD13B2" w:rsidP="007642AA">
            <w:pPr>
              <w:rPr>
                <w:b/>
                <w:color w:val="FF0000"/>
                <w:sz w:val="18"/>
                <w:szCs w:val="18"/>
              </w:rPr>
            </w:pPr>
            <w:r w:rsidRPr="009169E3">
              <w:rPr>
                <w:b/>
                <w:color w:val="FF0000"/>
                <w:sz w:val="18"/>
                <w:szCs w:val="18"/>
              </w:rPr>
              <w:t xml:space="preserve">*Is the young person aware of this referral?  </w:t>
            </w:r>
            <w:r w:rsidR="00626C40" w:rsidRPr="009169E3">
              <w:rPr>
                <w:b/>
                <w:color w:val="FF0000"/>
                <w:sz w:val="18"/>
                <w:szCs w:val="18"/>
              </w:rPr>
              <w:t xml:space="preserve">Yes </w:t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406256">
              <w:rPr>
                <w:b/>
                <w:color w:val="FF0000"/>
                <w:sz w:val="18"/>
                <w:szCs w:val="18"/>
              </w:rPr>
            </w:r>
            <w:r w:rsidR="00406256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end"/>
            </w:r>
            <w:r w:rsidR="00626C40" w:rsidRPr="009169E3">
              <w:rPr>
                <w:b/>
                <w:color w:val="FF0000"/>
                <w:sz w:val="18"/>
                <w:szCs w:val="18"/>
              </w:rPr>
              <w:t xml:space="preserve">  No </w:t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406256">
              <w:rPr>
                <w:b/>
                <w:color w:val="FF0000"/>
                <w:sz w:val="18"/>
                <w:szCs w:val="18"/>
              </w:rPr>
            </w:r>
            <w:r w:rsidR="00406256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end"/>
            </w:r>
            <w:r w:rsidR="00626C40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9169E3">
              <w:rPr>
                <w:b/>
                <w:color w:val="FF0000"/>
                <w:sz w:val="18"/>
                <w:szCs w:val="18"/>
              </w:rPr>
              <w:t xml:space="preserve">&amp;    *Do they agree to this referral?   Yes </w:t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="00626C40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406256">
              <w:rPr>
                <w:b/>
                <w:color w:val="FF0000"/>
                <w:sz w:val="18"/>
                <w:szCs w:val="18"/>
              </w:rPr>
            </w:r>
            <w:r w:rsidR="00406256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end"/>
            </w:r>
            <w:bookmarkEnd w:id="0"/>
            <w:r w:rsidRPr="009169E3">
              <w:rPr>
                <w:b/>
                <w:color w:val="FF0000"/>
                <w:sz w:val="18"/>
                <w:szCs w:val="18"/>
              </w:rPr>
              <w:t xml:space="preserve">  No </w:t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626C40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406256">
              <w:rPr>
                <w:b/>
                <w:color w:val="FF0000"/>
                <w:sz w:val="18"/>
                <w:szCs w:val="18"/>
              </w:rPr>
            </w:r>
            <w:r w:rsidR="00406256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end"/>
            </w:r>
            <w:bookmarkEnd w:id="1"/>
          </w:p>
          <w:p w14:paraId="71298B5A" w14:textId="77777777" w:rsidR="00AD13B2" w:rsidRPr="009169E3" w:rsidRDefault="00AD13B2" w:rsidP="00A325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13B2" w:rsidRPr="009169E3" w14:paraId="57E91D52" w14:textId="77777777" w:rsidTr="007642AA">
        <w:trPr>
          <w:gridAfter w:val="1"/>
          <w:wAfter w:w="1417" w:type="dxa"/>
          <w:trHeight w:val="261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0000"/>
          </w:tcPr>
          <w:p w14:paraId="17C1EE5D" w14:textId="77777777" w:rsidR="00AD13B2" w:rsidRPr="00D46E3C" w:rsidRDefault="00AD13B2" w:rsidP="00A3251D">
            <w:pPr>
              <w:jc w:val="center"/>
              <w:rPr>
                <w:b/>
                <w:sz w:val="4"/>
                <w:szCs w:val="4"/>
              </w:rPr>
            </w:pPr>
          </w:p>
          <w:p w14:paraId="05E21C0A" w14:textId="77777777" w:rsidR="00AD13B2" w:rsidRDefault="00AD13B2" w:rsidP="00A3251D">
            <w:pPr>
              <w:jc w:val="center"/>
              <w:rPr>
                <w:b/>
                <w:sz w:val="4"/>
                <w:szCs w:val="4"/>
              </w:rPr>
            </w:pPr>
          </w:p>
          <w:p w14:paraId="4E5A4C3A" w14:textId="77777777" w:rsidR="00AD13B2" w:rsidRPr="00D46E3C" w:rsidRDefault="00AD13B2" w:rsidP="00A3251D">
            <w:pPr>
              <w:jc w:val="center"/>
              <w:rPr>
                <w:b/>
                <w:sz w:val="4"/>
                <w:szCs w:val="4"/>
              </w:rPr>
            </w:pPr>
          </w:p>
          <w:p w14:paraId="792B276E" w14:textId="77777777" w:rsidR="00AD13B2" w:rsidRPr="00D46E3C" w:rsidRDefault="00AD13B2" w:rsidP="00A3251D">
            <w:pPr>
              <w:jc w:val="center"/>
              <w:rPr>
                <w:b/>
                <w:sz w:val="18"/>
                <w:szCs w:val="18"/>
              </w:rPr>
            </w:pPr>
            <w:r w:rsidRPr="00D46E3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3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4A96A" w14:textId="77777777" w:rsidR="00AD13B2" w:rsidRPr="009169E3" w:rsidRDefault="00AD13B2" w:rsidP="00A3251D">
            <w:pPr>
              <w:rPr>
                <w:b/>
                <w:sz w:val="18"/>
                <w:szCs w:val="18"/>
              </w:rPr>
            </w:pPr>
          </w:p>
          <w:p w14:paraId="6D34041F" w14:textId="40A30B3E" w:rsidR="00AD13B2" w:rsidRPr="009169E3" w:rsidRDefault="00AD13B2" w:rsidP="00A3251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169E3">
              <w:rPr>
                <w:b/>
                <w:color w:val="FF0000"/>
                <w:sz w:val="18"/>
                <w:szCs w:val="18"/>
              </w:rPr>
              <w:t xml:space="preserve">*Are the young person’s parents/carers aware of this referral?   Yes  </w:t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626C40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406256">
              <w:rPr>
                <w:b/>
                <w:color w:val="FF0000"/>
                <w:sz w:val="18"/>
                <w:szCs w:val="18"/>
              </w:rPr>
            </w:r>
            <w:r w:rsidR="00406256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end"/>
            </w:r>
            <w:bookmarkEnd w:id="2"/>
            <w:r w:rsidRPr="009169E3">
              <w:rPr>
                <w:b/>
                <w:color w:val="FF0000"/>
                <w:sz w:val="18"/>
                <w:szCs w:val="18"/>
              </w:rPr>
              <w:t xml:space="preserve">    No  </w:t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626C40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406256">
              <w:rPr>
                <w:b/>
                <w:color w:val="FF0000"/>
                <w:sz w:val="18"/>
                <w:szCs w:val="18"/>
              </w:rPr>
            </w:r>
            <w:r w:rsidR="00406256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="00626C40">
              <w:rPr>
                <w:b/>
                <w:color w:val="FF0000"/>
                <w:sz w:val="18"/>
                <w:szCs w:val="18"/>
              </w:rPr>
              <w:fldChar w:fldCharType="end"/>
            </w:r>
            <w:bookmarkEnd w:id="3"/>
          </w:p>
          <w:p w14:paraId="7F8F1770" w14:textId="77777777" w:rsidR="00AD13B2" w:rsidRPr="009169E3" w:rsidRDefault="00AD13B2" w:rsidP="00A3251D">
            <w:pPr>
              <w:jc w:val="center"/>
              <w:rPr>
                <w:b/>
                <w:sz w:val="18"/>
                <w:szCs w:val="18"/>
              </w:rPr>
            </w:pPr>
            <w:r w:rsidRPr="009169E3">
              <w:rPr>
                <w:b/>
                <w:color w:val="0070C0"/>
                <w:sz w:val="18"/>
                <w:szCs w:val="18"/>
              </w:rPr>
              <w:t>(please note: the parental consent form is required for a young person under the age of 13 years)</w:t>
            </w:r>
          </w:p>
          <w:p w14:paraId="54583B55" w14:textId="77777777" w:rsidR="00AD13B2" w:rsidRPr="009169E3" w:rsidRDefault="00AD13B2" w:rsidP="00A3251D">
            <w:pPr>
              <w:rPr>
                <w:sz w:val="18"/>
                <w:szCs w:val="18"/>
              </w:rPr>
            </w:pPr>
          </w:p>
        </w:tc>
      </w:tr>
      <w:tr w:rsidR="00CC424A" w:rsidRPr="00D46E3C" w14:paraId="406B82E6" w14:textId="77777777" w:rsidTr="007642AA">
        <w:trPr>
          <w:gridAfter w:val="1"/>
          <w:wAfter w:w="1417" w:type="dxa"/>
          <w:trHeight w:val="420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B5A9B35" w14:textId="12B2E5E8" w:rsidR="00CC424A" w:rsidRPr="00F44B38" w:rsidRDefault="00CC424A" w:rsidP="00A3251D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F44B3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18" w:type="dxa"/>
            <w:shd w:val="clear" w:color="auto" w:fill="BDD6EE" w:themeFill="accent1" w:themeFillTint="66"/>
          </w:tcPr>
          <w:p w14:paraId="1E86594B" w14:textId="77777777" w:rsidR="00CC424A" w:rsidRDefault="00EA4137" w:rsidP="00A3251D">
            <w:pPr>
              <w:rPr>
                <w:b/>
                <w:bCs/>
                <w:sz w:val="18"/>
                <w:szCs w:val="18"/>
              </w:rPr>
            </w:pPr>
            <w:r w:rsidRPr="00EA4137">
              <w:rPr>
                <w:b/>
                <w:bCs/>
                <w:sz w:val="18"/>
                <w:szCs w:val="18"/>
              </w:rPr>
              <w:t>REFERRERS DETAILS</w:t>
            </w:r>
          </w:p>
          <w:p w14:paraId="6E01100D" w14:textId="19AC5350" w:rsidR="001C143E" w:rsidRPr="00EA4137" w:rsidRDefault="001C143E" w:rsidP="00A325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73" w:type="dxa"/>
            <w:gridSpan w:val="4"/>
            <w:shd w:val="clear" w:color="auto" w:fill="BDD6EE" w:themeFill="accent1" w:themeFillTint="66"/>
          </w:tcPr>
          <w:p w14:paraId="39D1ADB9" w14:textId="77777777" w:rsidR="00CC424A" w:rsidRPr="00D46E3C" w:rsidRDefault="00CC424A" w:rsidP="00A3251D">
            <w:pPr>
              <w:rPr>
                <w:sz w:val="4"/>
                <w:szCs w:val="4"/>
              </w:rPr>
            </w:pPr>
          </w:p>
        </w:tc>
        <w:tc>
          <w:tcPr>
            <w:tcW w:w="2374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C02545F" w14:textId="77777777" w:rsidR="00CC424A" w:rsidRPr="00D46E3C" w:rsidRDefault="00CC424A" w:rsidP="00A3251D">
            <w:pPr>
              <w:rPr>
                <w:sz w:val="4"/>
                <w:szCs w:val="4"/>
              </w:rPr>
            </w:pPr>
          </w:p>
        </w:tc>
      </w:tr>
      <w:tr w:rsidR="00AD13B2" w:rsidRPr="00D46E3C" w14:paraId="346B7979" w14:textId="77777777" w:rsidTr="007642AA">
        <w:trPr>
          <w:gridAfter w:val="1"/>
          <w:wAfter w:w="1417" w:type="dxa"/>
          <w:trHeight w:val="420"/>
        </w:trPr>
        <w:tc>
          <w:tcPr>
            <w:tcW w:w="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516ACC8" w14:textId="77777777" w:rsidR="00AD13B2" w:rsidRPr="00FA684F" w:rsidRDefault="00AD13B2" w:rsidP="00A3251D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71EF2DE6" w14:textId="77777777" w:rsidR="00AD13B2" w:rsidRPr="00FA684F" w:rsidRDefault="00AD13B2" w:rsidP="00A3251D">
            <w:pPr>
              <w:jc w:val="center"/>
              <w:rPr>
                <w:b/>
                <w:color w:val="808080"/>
                <w:sz w:val="18"/>
                <w:szCs w:val="18"/>
              </w:rPr>
            </w:pPr>
          </w:p>
          <w:p w14:paraId="7FC0C810" w14:textId="77777777" w:rsidR="00AD13B2" w:rsidRPr="00FA684F" w:rsidRDefault="00AD13B2" w:rsidP="00A3251D">
            <w:pPr>
              <w:jc w:val="center"/>
              <w:rPr>
                <w:b/>
                <w:color w:val="808080"/>
                <w:sz w:val="18"/>
                <w:szCs w:val="18"/>
              </w:rPr>
            </w:pPr>
          </w:p>
          <w:p w14:paraId="21C8033A" w14:textId="77777777" w:rsidR="00AD13B2" w:rsidRPr="00FA684F" w:rsidRDefault="00AD13B2" w:rsidP="00A3251D">
            <w:pPr>
              <w:jc w:val="center"/>
              <w:rPr>
                <w:b/>
                <w:color w:val="808080"/>
                <w:sz w:val="9"/>
                <w:szCs w:val="9"/>
              </w:rPr>
            </w:pPr>
          </w:p>
          <w:p w14:paraId="113093D3" w14:textId="742A9EF0" w:rsidR="00AD13B2" w:rsidRPr="00890D9A" w:rsidRDefault="00AD13B2" w:rsidP="00A3251D">
            <w:pPr>
              <w:jc w:val="center"/>
              <w:rPr>
                <w:b/>
                <w:sz w:val="18"/>
                <w:szCs w:val="18"/>
              </w:rPr>
            </w:pPr>
          </w:p>
          <w:p w14:paraId="0FA3D1A2" w14:textId="77777777" w:rsidR="00AD13B2" w:rsidRPr="00FA684F" w:rsidRDefault="00AD13B2" w:rsidP="00A3251D">
            <w:pPr>
              <w:jc w:val="center"/>
              <w:rPr>
                <w:b/>
                <w:color w:val="808080"/>
                <w:sz w:val="18"/>
                <w:szCs w:val="18"/>
              </w:rPr>
            </w:pPr>
          </w:p>
          <w:p w14:paraId="1AADEE60" w14:textId="77777777" w:rsidR="00AD13B2" w:rsidRPr="00FA684F" w:rsidRDefault="00AD13B2" w:rsidP="00A3251D">
            <w:pPr>
              <w:jc w:val="center"/>
              <w:rPr>
                <w:b/>
                <w:color w:val="808080"/>
                <w:sz w:val="16"/>
                <w:szCs w:val="16"/>
              </w:rPr>
            </w:pPr>
          </w:p>
          <w:p w14:paraId="1D9E8709" w14:textId="77777777" w:rsidR="00AD13B2" w:rsidRPr="00FA684F" w:rsidRDefault="00AD13B2" w:rsidP="00A3251D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65AF138C" w14:textId="77777777" w:rsidR="00AD13B2" w:rsidRPr="00FA684F" w:rsidRDefault="00AD13B2" w:rsidP="00A3251D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088DD34E" w14:textId="77777777" w:rsidR="00AD13B2" w:rsidRPr="00FA684F" w:rsidRDefault="00AD13B2" w:rsidP="00A3251D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  <w:p w14:paraId="43F00AF6" w14:textId="77777777" w:rsidR="00AD13B2" w:rsidRPr="00FA684F" w:rsidRDefault="00AD13B2" w:rsidP="00A3251D">
            <w:pPr>
              <w:jc w:val="center"/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418" w:type="dxa"/>
          </w:tcPr>
          <w:p w14:paraId="6AE15EF9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  <w:p w14:paraId="63056DF7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  <w:p w14:paraId="62589224" w14:textId="28534BC2" w:rsidR="00AD13B2" w:rsidRPr="00D46E3C" w:rsidRDefault="00AD13B2" w:rsidP="00A3251D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>Name:</w:t>
            </w:r>
          </w:p>
          <w:p w14:paraId="7AEB611E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</w:tc>
        <w:tc>
          <w:tcPr>
            <w:tcW w:w="4573" w:type="dxa"/>
            <w:gridSpan w:val="4"/>
          </w:tcPr>
          <w:p w14:paraId="32F9A746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  <w:p w14:paraId="2E92E725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  <w:p w14:paraId="54BA518E" w14:textId="77777777" w:rsidR="00AD13B2" w:rsidRPr="00D46E3C" w:rsidRDefault="00AD13B2" w:rsidP="00A3251D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>Organisation:</w:t>
            </w:r>
          </w:p>
          <w:p w14:paraId="0AD789A2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  <w:p w14:paraId="09C7C58D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  <w:p w14:paraId="4FF26074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</w:tc>
        <w:tc>
          <w:tcPr>
            <w:tcW w:w="2374" w:type="dxa"/>
            <w:gridSpan w:val="2"/>
            <w:tcBorders>
              <w:right w:val="single" w:sz="4" w:space="0" w:color="auto"/>
            </w:tcBorders>
          </w:tcPr>
          <w:p w14:paraId="206B1EC1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  <w:p w14:paraId="48879912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  <w:p w14:paraId="150821E8" w14:textId="77777777" w:rsidR="00AD13B2" w:rsidRPr="00D46E3C" w:rsidRDefault="00AD13B2" w:rsidP="00A3251D">
            <w:pPr>
              <w:rPr>
                <w:sz w:val="18"/>
                <w:szCs w:val="18"/>
              </w:rPr>
            </w:pPr>
            <w:r w:rsidRPr="00D46E3C">
              <w:rPr>
                <w:sz w:val="18"/>
                <w:szCs w:val="18"/>
              </w:rPr>
              <w:t>Role:</w:t>
            </w:r>
          </w:p>
          <w:p w14:paraId="74097701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  <w:p w14:paraId="2A274445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  <w:p w14:paraId="3F72DBEA" w14:textId="77777777" w:rsidR="00AD13B2" w:rsidRPr="00D46E3C" w:rsidRDefault="00AD13B2" w:rsidP="00A3251D">
            <w:pPr>
              <w:rPr>
                <w:sz w:val="4"/>
                <w:szCs w:val="4"/>
              </w:rPr>
            </w:pPr>
          </w:p>
        </w:tc>
      </w:tr>
      <w:tr w:rsidR="00AD13B2" w:rsidRPr="004D1D03" w14:paraId="52D5D05E" w14:textId="77777777" w:rsidTr="007642AA">
        <w:trPr>
          <w:gridAfter w:val="1"/>
          <w:wAfter w:w="1417" w:type="dxa"/>
          <w:trHeight w:val="331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1FEC27" w14:textId="77777777" w:rsidR="00AD13B2" w:rsidRPr="00FA684F" w:rsidRDefault="00AD13B2" w:rsidP="00A3251D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10365" w:type="dxa"/>
            <w:gridSpan w:val="7"/>
            <w:tcBorders>
              <w:right w:val="single" w:sz="4" w:space="0" w:color="auto"/>
            </w:tcBorders>
          </w:tcPr>
          <w:p w14:paraId="55B35BCC" w14:textId="77777777" w:rsidR="00AD13B2" w:rsidRDefault="00AD13B2" w:rsidP="00A3251D">
            <w:pPr>
              <w:rPr>
                <w:sz w:val="9"/>
                <w:szCs w:val="9"/>
              </w:rPr>
            </w:pPr>
          </w:p>
          <w:p w14:paraId="5CD593D3" w14:textId="77777777" w:rsidR="00AD13B2" w:rsidRDefault="00AD13B2" w:rsidP="00A3251D">
            <w:pPr>
              <w:rPr>
                <w:sz w:val="18"/>
                <w:szCs w:val="18"/>
              </w:rPr>
            </w:pPr>
            <w:r w:rsidRPr="00BC41DE">
              <w:rPr>
                <w:sz w:val="18"/>
                <w:szCs w:val="18"/>
              </w:rPr>
              <w:t>Address:</w:t>
            </w:r>
          </w:p>
          <w:p w14:paraId="0894E304" w14:textId="77777777" w:rsidR="00AD13B2" w:rsidRPr="004D1D03" w:rsidRDefault="00AD13B2" w:rsidP="00A3251D">
            <w:pPr>
              <w:rPr>
                <w:sz w:val="9"/>
                <w:szCs w:val="9"/>
              </w:rPr>
            </w:pPr>
          </w:p>
        </w:tc>
      </w:tr>
      <w:tr w:rsidR="00AD13B2" w14:paraId="01DD82BA" w14:textId="77777777" w:rsidTr="007642AA">
        <w:trPr>
          <w:gridAfter w:val="1"/>
          <w:wAfter w:w="1417" w:type="dxa"/>
          <w:trHeight w:val="501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A77DA9" w14:textId="77777777" w:rsidR="00AD13B2" w:rsidRPr="00FA684F" w:rsidRDefault="00AD13B2" w:rsidP="00A3251D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418" w:type="dxa"/>
            <w:tcBorders>
              <w:right w:val="single" w:sz="4" w:space="0" w:color="808080"/>
            </w:tcBorders>
          </w:tcPr>
          <w:p w14:paraId="078CC298" w14:textId="77777777" w:rsidR="00AD13B2" w:rsidRPr="00BC41DE" w:rsidRDefault="00AD13B2" w:rsidP="00A3251D">
            <w:pPr>
              <w:rPr>
                <w:sz w:val="4"/>
                <w:szCs w:val="4"/>
              </w:rPr>
            </w:pPr>
          </w:p>
          <w:p w14:paraId="3E1200FC" w14:textId="77777777" w:rsidR="00AD13B2" w:rsidRPr="00017735" w:rsidRDefault="00AD13B2" w:rsidP="00A3251D">
            <w:pPr>
              <w:rPr>
                <w:sz w:val="16"/>
                <w:szCs w:val="16"/>
              </w:rPr>
            </w:pPr>
            <w:r w:rsidRPr="00F022F2">
              <w:rPr>
                <w:sz w:val="16"/>
                <w:szCs w:val="16"/>
              </w:rPr>
              <w:t>Contact Tel No:</w:t>
            </w:r>
          </w:p>
        </w:tc>
        <w:tc>
          <w:tcPr>
            <w:tcW w:w="4573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3BC8D20" w14:textId="77777777" w:rsidR="00AD13B2" w:rsidRPr="004D1D03" w:rsidRDefault="00AD13B2" w:rsidP="00A3251D">
            <w:pPr>
              <w:rPr>
                <w:sz w:val="4"/>
                <w:szCs w:val="4"/>
              </w:rPr>
            </w:pPr>
          </w:p>
          <w:p w14:paraId="037EECB4" w14:textId="77777777" w:rsidR="00AD13B2" w:rsidRPr="00F022F2" w:rsidRDefault="00AD13B2" w:rsidP="00A3251D">
            <w:pPr>
              <w:rPr>
                <w:sz w:val="16"/>
                <w:szCs w:val="16"/>
              </w:rPr>
            </w:pPr>
            <w:r w:rsidRPr="00F022F2">
              <w:rPr>
                <w:sz w:val="16"/>
                <w:szCs w:val="16"/>
              </w:rPr>
              <w:t>E Mail Address:</w:t>
            </w:r>
          </w:p>
          <w:p w14:paraId="374B7455" w14:textId="77777777" w:rsidR="00AD13B2" w:rsidRDefault="00AD13B2" w:rsidP="00A3251D">
            <w:pPr>
              <w:rPr>
                <w:sz w:val="4"/>
                <w:szCs w:val="4"/>
              </w:rPr>
            </w:pPr>
          </w:p>
          <w:p w14:paraId="64BAAA88" w14:textId="77777777" w:rsidR="00AD13B2" w:rsidRDefault="00AD13B2" w:rsidP="00A3251D">
            <w:pPr>
              <w:rPr>
                <w:sz w:val="4"/>
                <w:szCs w:val="4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808080"/>
              <w:right w:val="single" w:sz="4" w:space="0" w:color="auto"/>
            </w:tcBorders>
          </w:tcPr>
          <w:p w14:paraId="682D1273" w14:textId="77777777" w:rsidR="00AD13B2" w:rsidRPr="004D1D03" w:rsidRDefault="00AD13B2" w:rsidP="00A3251D">
            <w:pPr>
              <w:rPr>
                <w:sz w:val="4"/>
                <w:szCs w:val="4"/>
              </w:rPr>
            </w:pPr>
          </w:p>
          <w:p w14:paraId="2429A6F6" w14:textId="77777777" w:rsidR="00AD13B2" w:rsidRPr="004D1D03" w:rsidRDefault="00AD13B2" w:rsidP="00A3251D">
            <w:pPr>
              <w:rPr>
                <w:sz w:val="16"/>
                <w:szCs w:val="16"/>
              </w:rPr>
            </w:pPr>
            <w:r w:rsidRPr="004D1D03">
              <w:rPr>
                <w:sz w:val="16"/>
                <w:szCs w:val="16"/>
              </w:rPr>
              <w:t>Person to contact in your absence:</w:t>
            </w:r>
          </w:p>
          <w:p w14:paraId="6CF6F565" w14:textId="77777777" w:rsidR="00AD13B2" w:rsidRDefault="00AD13B2" w:rsidP="00A3251D">
            <w:pPr>
              <w:rPr>
                <w:sz w:val="4"/>
                <w:szCs w:val="4"/>
              </w:rPr>
            </w:pPr>
          </w:p>
          <w:p w14:paraId="59310F36" w14:textId="77777777" w:rsidR="00AD13B2" w:rsidRDefault="00AD13B2" w:rsidP="00A3251D">
            <w:pPr>
              <w:rPr>
                <w:sz w:val="4"/>
                <w:szCs w:val="4"/>
              </w:rPr>
            </w:pPr>
          </w:p>
          <w:p w14:paraId="4A217DA2" w14:textId="77777777" w:rsidR="00AD13B2" w:rsidRDefault="00AD13B2" w:rsidP="00A3251D">
            <w:pPr>
              <w:rPr>
                <w:sz w:val="4"/>
                <w:szCs w:val="4"/>
              </w:rPr>
            </w:pPr>
          </w:p>
        </w:tc>
      </w:tr>
      <w:tr w:rsidR="001C143E" w:rsidRPr="004E394C" w14:paraId="679242F7" w14:textId="77777777" w:rsidTr="007642AA">
        <w:trPr>
          <w:trHeight w:val="51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70CE5D2" w14:textId="3506B537" w:rsidR="001C143E" w:rsidRPr="00982D47" w:rsidRDefault="001C143E" w:rsidP="007642AA">
            <w:pPr>
              <w:rPr>
                <w:b/>
                <w:color w:val="000000" w:themeColor="text1"/>
                <w:sz w:val="18"/>
                <w:szCs w:val="18"/>
              </w:rPr>
            </w:pPr>
            <w:r w:rsidRPr="00982D47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365" w:type="dxa"/>
            <w:gridSpan w:val="7"/>
            <w:shd w:val="clear" w:color="auto" w:fill="BDD6EE" w:themeFill="accent1" w:themeFillTint="66"/>
            <w:vAlign w:val="center"/>
          </w:tcPr>
          <w:p w14:paraId="2CDD7BFA" w14:textId="0183C412" w:rsidR="001C143E" w:rsidRDefault="001C143E" w:rsidP="007642AA">
            <w:pPr>
              <w:rPr>
                <w:b/>
                <w:bCs/>
                <w:sz w:val="18"/>
                <w:szCs w:val="18"/>
              </w:rPr>
            </w:pPr>
            <w:r w:rsidRPr="00EA4137">
              <w:rPr>
                <w:b/>
                <w:bCs/>
                <w:sz w:val="18"/>
                <w:szCs w:val="18"/>
              </w:rPr>
              <w:t xml:space="preserve">REFERRAL </w:t>
            </w:r>
            <w:r>
              <w:rPr>
                <w:b/>
                <w:bCs/>
                <w:sz w:val="18"/>
                <w:szCs w:val="18"/>
              </w:rPr>
              <w:t>DETAILS</w:t>
            </w:r>
            <w:r w:rsidR="00BB0E7B">
              <w:rPr>
                <w:b/>
                <w:bCs/>
                <w:sz w:val="18"/>
                <w:szCs w:val="18"/>
              </w:rPr>
              <w:t xml:space="preserve"> - </w:t>
            </w:r>
            <w:r w:rsidR="00BB0E7B" w:rsidRPr="001C143E">
              <w:rPr>
                <w:sz w:val="18"/>
                <w:szCs w:val="18"/>
              </w:rPr>
              <w:t>Tick the relevant referral request.</w:t>
            </w:r>
          </w:p>
          <w:p w14:paraId="23F923A9" w14:textId="0488B499" w:rsidR="001C143E" w:rsidRPr="001C143E" w:rsidRDefault="001C143E" w:rsidP="007642AA">
            <w:pPr>
              <w:rPr>
                <w:sz w:val="18"/>
                <w:szCs w:val="18"/>
              </w:rPr>
            </w:pPr>
            <w:r w:rsidRPr="001C143E">
              <w:rPr>
                <w:sz w:val="18"/>
                <w:szCs w:val="18"/>
              </w:rPr>
              <w:t>Please record information in as much detail as possible as this helps the service to determine risk levels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D9BF72" w14:textId="77777777" w:rsidR="001C143E" w:rsidRDefault="001C143E" w:rsidP="007642AA">
            <w:pPr>
              <w:rPr>
                <w:b/>
                <w:sz w:val="16"/>
                <w:szCs w:val="16"/>
              </w:rPr>
            </w:pPr>
          </w:p>
        </w:tc>
      </w:tr>
      <w:tr w:rsidR="001C143E" w:rsidRPr="004E394C" w14:paraId="33A02831" w14:textId="77777777" w:rsidTr="007642AA">
        <w:trPr>
          <w:trHeight w:val="323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F3F26" w14:textId="77777777" w:rsidR="001C143E" w:rsidRPr="00FA684F" w:rsidRDefault="001C143E" w:rsidP="007642AA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10365" w:type="dxa"/>
            <w:gridSpan w:val="7"/>
            <w:vAlign w:val="center"/>
          </w:tcPr>
          <w:p w14:paraId="2B6CE222" w14:textId="0E0D5C77" w:rsidR="001C143E" w:rsidRPr="007642AA" w:rsidRDefault="001C143E" w:rsidP="007642AA">
            <w:pPr>
              <w:rPr>
                <w:b/>
                <w:bCs/>
                <w:sz w:val="18"/>
                <w:szCs w:val="18"/>
              </w:rPr>
            </w:pPr>
            <w:r w:rsidRPr="00BB0E7B">
              <w:rPr>
                <w:b/>
                <w:bCs/>
                <w:sz w:val="18"/>
                <w:szCs w:val="18"/>
              </w:rPr>
              <w:t>Y</w:t>
            </w:r>
            <w:r w:rsidR="00BB0E7B" w:rsidRPr="00BB0E7B">
              <w:rPr>
                <w:b/>
                <w:bCs/>
                <w:sz w:val="18"/>
                <w:szCs w:val="18"/>
              </w:rPr>
              <w:t>P SUBSTANCE USE</w:t>
            </w:r>
            <w:r w:rsidRPr="00BB0E7B">
              <w:rPr>
                <w:b/>
                <w:bCs/>
                <w:sz w:val="18"/>
                <w:szCs w:val="18"/>
              </w:rPr>
              <w:t xml:space="preserve"> </w:t>
            </w:r>
            <w:r w:rsidR="00626C40">
              <w:rPr>
                <w:b/>
                <w:bCs/>
                <w:sz w:val="18"/>
                <w:szCs w:val="18"/>
              </w:rPr>
              <w:t xml:space="preserve"> </w:t>
            </w:r>
            <w:r w:rsidR="00626C40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626C4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406256">
              <w:rPr>
                <w:b/>
                <w:bCs/>
                <w:sz w:val="18"/>
                <w:szCs w:val="18"/>
              </w:rPr>
            </w:r>
            <w:r w:rsidR="00406256">
              <w:rPr>
                <w:b/>
                <w:bCs/>
                <w:sz w:val="18"/>
                <w:szCs w:val="18"/>
              </w:rPr>
              <w:fldChar w:fldCharType="separate"/>
            </w:r>
            <w:r w:rsidR="00626C40">
              <w:rPr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2C0A9F" w14:textId="77777777" w:rsidR="001C143E" w:rsidRDefault="001C143E" w:rsidP="007642AA">
            <w:pPr>
              <w:rPr>
                <w:b/>
                <w:sz w:val="16"/>
                <w:szCs w:val="16"/>
              </w:rPr>
            </w:pPr>
          </w:p>
        </w:tc>
      </w:tr>
      <w:tr w:rsidR="0075313E" w:rsidRPr="004E394C" w14:paraId="7247DF3C" w14:textId="77777777" w:rsidTr="007642AA">
        <w:trPr>
          <w:trHeight w:val="51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7C852E2B" w14:textId="77777777" w:rsidR="0075313E" w:rsidRPr="00FA684F" w:rsidRDefault="0075313E" w:rsidP="0075313E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418" w:type="dxa"/>
            <w:shd w:val="clear" w:color="auto" w:fill="FBE4D5" w:themeFill="accent2" w:themeFillTint="33"/>
          </w:tcPr>
          <w:p w14:paraId="4A37C914" w14:textId="77777777" w:rsidR="0075313E" w:rsidRPr="0075313E" w:rsidRDefault="0075313E" w:rsidP="0075313E">
            <w:pPr>
              <w:rPr>
                <w:b/>
                <w:bCs/>
                <w:sz w:val="18"/>
                <w:szCs w:val="18"/>
              </w:rPr>
            </w:pPr>
            <w:r w:rsidRPr="0075313E">
              <w:rPr>
                <w:b/>
                <w:bCs/>
                <w:sz w:val="18"/>
                <w:szCs w:val="18"/>
              </w:rPr>
              <w:t>Substances currently being used.</w:t>
            </w:r>
          </w:p>
          <w:p w14:paraId="6FF8F344" w14:textId="77777777" w:rsidR="0075313E" w:rsidRPr="0075313E" w:rsidRDefault="0075313E" w:rsidP="0075313E">
            <w:pPr>
              <w:rPr>
                <w:b/>
                <w:bCs/>
                <w:sz w:val="18"/>
                <w:szCs w:val="18"/>
              </w:rPr>
            </w:pPr>
          </w:p>
          <w:p w14:paraId="1C4918FD" w14:textId="77777777" w:rsidR="0075313E" w:rsidRPr="0075313E" w:rsidRDefault="0075313E" w:rsidP="007531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BE4D5" w:themeFill="accent2" w:themeFillTint="33"/>
          </w:tcPr>
          <w:p w14:paraId="0810020A" w14:textId="77777777" w:rsidR="0075313E" w:rsidRPr="0075313E" w:rsidRDefault="0075313E" w:rsidP="0075313E">
            <w:pPr>
              <w:rPr>
                <w:b/>
                <w:bCs/>
                <w:sz w:val="18"/>
                <w:szCs w:val="18"/>
              </w:rPr>
            </w:pPr>
            <w:r w:rsidRPr="0075313E">
              <w:rPr>
                <w:b/>
                <w:bCs/>
                <w:sz w:val="18"/>
                <w:szCs w:val="18"/>
              </w:rPr>
              <w:t>Route- smoke, oral, snort</w:t>
            </w:r>
          </w:p>
          <w:p w14:paraId="692ADF8B" w14:textId="77777777" w:rsidR="0075313E" w:rsidRPr="0075313E" w:rsidRDefault="0075313E" w:rsidP="0075313E">
            <w:pPr>
              <w:rPr>
                <w:b/>
                <w:bCs/>
                <w:sz w:val="18"/>
                <w:szCs w:val="18"/>
              </w:rPr>
            </w:pPr>
          </w:p>
          <w:p w14:paraId="3B507502" w14:textId="77777777" w:rsidR="0075313E" w:rsidRPr="0075313E" w:rsidRDefault="0075313E" w:rsidP="007531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FBE4D5" w:themeFill="accent2" w:themeFillTint="33"/>
          </w:tcPr>
          <w:p w14:paraId="18A59210" w14:textId="632709A0" w:rsidR="0075313E" w:rsidRPr="0075313E" w:rsidRDefault="0075313E" w:rsidP="0075313E">
            <w:pPr>
              <w:jc w:val="center"/>
              <w:rPr>
                <w:b/>
                <w:bCs/>
                <w:sz w:val="18"/>
                <w:szCs w:val="18"/>
              </w:rPr>
            </w:pPr>
            <w:r w:rsidRPr="0075313E">
              <w:rPr>
                <w:b/>
                <w:bCs/>
                <w:sz w:val="18"/>
                <w:szCs w:val="18"/>
              </w:rPr>
              <w:t>How much - £, bags, cans, bottles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02A8A895" w14:textId="77777777" w:rsidR="0075313E" w:rsidRPr="0075313E" w:rsidRDefault="0075313E" w:rsidP="0075313E">
            <w:pPr>
              <w:rPr>
                <w:sz w:val="18"/>
                <w:szCs w:val="18"/>
              </w:rPr>
            </w:pPr>
            <w:r w:rsidRPr="0075313E">
              <w:rPr>
                <w:b/>
                <w:bCs/>
                <w:sz w:val="18"/>
                <w:szCs w:val="18"/>
              </w:rPr>
              <w:t>How often - daily, 2/7, weekly, binge</w:t>
            </w:r>
          </w:p>
          <w:p w14:paraId="1B5804F8" w14:textId="77777777" w:rsidR="0075313E" w:rsidRPr="0075313E" w:rsidRDefault="0075313E" w:rsidP="0075313E">
            <w:pPr>
              <w:rPr>
                <w:sz w:val="18"/>
                <w:szCs w:val="18"/>
              </w:rPr>
            </w:pPr>
          </w:p>
          <w:p w14:paraId="22E13C77" w14:textId="77777777" w:rsidR="0075313E" w:rsidRPr="0075313E" w:rsidRDefault="0075313E" w:rsidP="007531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35D9741A" w14:textId="77777777" w:rsidR="0075313E" w:rsidRDefault="0075313E" w:rsidP="0075313E">
            <w:pPr>
              <w:rPr>
                <w:b/>
                <w:sz w:val="16"/>
                <w:szCs w:val="16"/>
              </w:rPr>
            </w:pPr>
          </w:p>
        </w:tc>
      </w:tr>
      <w:tr w:rsidR="0075313E" w:rsidRPr="004E394C" w14:paraId="529329B8" w14:textId="77777777" w:rsidTr="007642AA">
        <w:trPr>
          <w:trHeight w:val="518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D1042" w14:textId="77777777" w:rsidR="0075313E" w:rsidRPr="00FA684F" w:rsidRDefault="0075313E" w:rsidP="0075313E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0D46C003" w14:textId="77777777" w:rsidR="0075313E" w:rsidRDefault="0075313E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4975AA62" w14:textId="77777777" w:rsidR="0075313E" w:rsidRDefault="0075313E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6E24EB07" w14:textId="77777777" w:rsidR="0075313E" w:rsidRDefault="0075313E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1165038B" w14:textId="77777777" w:rsidR="0075313E" w:rsidRDefault="0075313E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68FC079C" w14:textId="77777777" w:rsidR="0075313E" w:rsidRDefault="0075313E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746D63A8" w14:textId="77777777" w:rsidR="0075313E" w:rsidRDefault="0075313E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4C859323" w14:textId="77777777" w:rsidR="0075313E" w:rsidRPr="0075313E" w:rsidRDefault="0075313E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B6A736B" w14:textId="77777777" w:rsidR="0075313E" w:rsidRPr="0075313E" w:rsidRDefault="0075313E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7DDA9135" w14:textId="77777777" w:rsidR="0075313E" w:rsidRPr="002E66C0" w:rsidRDefault="0075313E" w:rsidP="0075313E">
            <w:pPr>
              <w:jc w:val="center"/>
              <w:rPr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5018714" w14:textId="77777777" w:rsidR="0075313E" w:rsidRPr="002E66C0" w:rsidRDefault="0075313E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66A7E899" w14:textId="77777777" w:rsidR="0075313E" w:rsidRDefault="0075313E" w:rsidP="0075313E">
            <w:pPr>
              <w:rPr>
                <w:b/>
                <w:sz w:val="16"/>
                <w:szCs w:val="16"/>
              </w:rPr>
            </w:pPr>
          </w:p>
        </w:tc>
      </w:tr>
      <w:tr w:rsidR="001C143E" w:rsidRPr="004E394C" w14:paraId="5DA50789" w14:textId="77777777" w:rsidTr="007642AA">
        <w:trPr>
          <w:trHeight w:val="3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1F2D" w14:textId="77777777" w:rsidR="001C143E" w:rsidRPr="00FA684F" w:rsidRDefault="001C143E" w:rsidP="007642AA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00C6" w14:textId="31A0F6A8" w:rsidR="001C143E" w:rsidRPr="007642AA" w:rsidRDefault="001C143E" w:rsidP="007642AA">
            <w:pPr>
              <w:rPr>
                <w:b/>
                <w:bCs/>
                <w:sz w:val="18"/>
                <w:szCs w:val="18"/>
              </w:rPr>
            </w:pPr>
            <w:r w:rsidRPr="00BB0E7B">
              <w:rPr>
                <w:b/>
                <w:bCs/>
                <w:sz w:val="18"/>
                <w:szCs w:val="18"/>
              </w:rPr>
              <w:t>H</w:t>
            </w:r>
            <w:r w:rsidR="00BB0E7B" w:rsidRPr="00BB0E7B">
              <w:rPr>
                <w:b/>
                <w:bCs/>
                <w:sz w:val="18"/>
                <w:szCs w:val="18"/>
              </w:rPr>
              <w:t>IDDEN HARM</w:t>
            </w:r>
            <w:r w:rsidRPr="00BB0E7B">
              <w:rPr>
                <w:b/>
                <w:bCs/>
                <w:sz w:val="18"/>
                <w:szCs w:val="18"/>
              </w:rPr>
              <w:t xml:space="preserve">           </w:t>
            </w:r>
            <w:r w:rsidR="00626C40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626C4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406256">
              <w:rPr>
                <w:b/>
                <w:bCs/>
                <w:sz w:val="18"/>
                <w:szCs w:val="18"/>
              </w:rPr>
            </w:r>
            <w:r w:rsidR="00406256">
              <w:rPr>
                <w:b/>
                <w:bCs/>
                <w:sz w:val="18"/>
                <w:szCs w:val="18"/>
              </w:rPr>
              <w:fldChar w:fldCharType="separate"/>
            </w:r>
            <w:r w:rsidR="00626C40">
              <w:rPr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473A3" w14:textId="77777777" w:rsidR="001C143E" w:rsidRDefault="001C143E" w:rsidP="007642AA">
            <w:pPr>
              <w:rPr>
                <w:b/>
                <w:sz w:val="16"/>
                <w:szCs w:val="16"/>
              </w:rPr>
            </w:pPr>
          </w:p>
        </w:tc>
      </w:tr>
      <w:tr w:rsidR="00214135" w:rsidRPr="004E394C" w14:paraId="1AD84D84" w14:textId="77777777" w:rsidTr="007642AA">
        <w:trPr>
          <w:trHeight w:val="10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08116" w14:textId="77777777" w:rsidR="00214135" w:rsidRPr="00FA684F" w:rsidRDefault="00214135" w:rsidP="0075313E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4549C582" w14:textId="77777777" w:rsidR="00214135" w:rsidRPr="00214135" w:rsidRDefault="00214135" w:rsidP="002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214135">
              <w:rPr>
                <w:b/>
                <w:bCs/>
                <w:sz w:val="18"/>
                <w:szCs w:val="18"/>
              </w:rPr>
              <w:t>Is the young person aware of the substance use within the family?</w:t>
            </w:r>
          </w:p>
          <w:p w14:paraId="3A2AF760" w14:textId="77777777" w:rsidR="00214135" w:rsidRPr="00214135" w:rsidRDefault="00214135" w:rsidP="00214135">
            <w:pPr>
              <w:rPr>
                <w:b/>
                <w:bCs/>
                <w:sz w:val="18"/>
                <w:szCs w:val="18"/>
              </w:rPr>
            </w:pPr>
          </w:p>
          <w:p w14:paraId="2744D354" w14:textId="77777777" w:rsidR="00214135" w:rsidRPr="00214135" w:rsidRDefault="00214135" w:rsidP="007531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DAD4FD1" w14:textId="77777777" w:rsidR="00214135" w:rsidRPr="00214135" w:rsidRDefault="00214135" w:rsidP="00214135">
            <w:pPr>
              <w:rPr>
                <w:b/>
                <w:bCs/>
                <w:sz w:val="18"/>
                <w:szCs w:val="18"/>
              </w:rPr>
            </w:pPr>
            <w:r w:rsidRPr="00214135">
              <w:rPr>
                <w:b/>
                <w:bCs/>
                <w:sz w:val="18"/>
                <w:szCs w:val="18"/>
              </w:rPr>
              <w:t>What does the impact of the substance use have on the young person?</w:t>
            </w:r>
          </w:p>
          <w:p w14:paraId="3CDBCE22" w14:textId="77777777" w:rsidR="00214135" w:rsidRPr="00214135" w:rsidRDefault="00214135" w:rsidP="00214135">
            <w:pPr>
              <w:rPr>
                <w:b/>
                <w:bCs/>
                <w:sz w:val="18"/>
                <w:szCs w:val="18"/>
              </w:rPr>
            </w:pPr>
          </w:p>
          <w:p w14:paraId="577FB396" w14:textId="77777777" w:rsidR="00214135" w:rsidRPr="00214135" w:rsidRDefault="00214135" w:rsidP="00214135">
            <w:pPr>
              <w:rPr>
                <w:b/>
                <w:bCs/>
                <w:sz w:val="18"/>
                <w:szCs w:val="18"/>
              </w:rPr>
            </w:pPr>
          </w:p>
          <w:p w14:paraId="166C090C" w14:textId="77777777" w:rsidR="00214135" w:rsidRPr="00214135" w:rsidRDefault="00214135" w:rsidP="007531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49A3C86E" w14:textId="217B44CC" w:rsidR="00214135" w:rsidRPr="00214135" w:rsidRDefault="00214135" w:rsidP="0075313E">
            <w:pPr>
              <w:rPr>
                <w:b/>
                <w:bCs/>
                <w:sz w:val="18"/>
                <w:szCs w:val="18"/>
              </w:rPr>
            </w:pPr>
            <w:r w:rsidRPr="00214135">
              <w:rPr>
                <w:b/>
                <w:bCs/>
                <w:sz w:val="18"/>
                <w:szCs w:val="18"/>
              </w:rPr>
              <w:t>Substances being used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01FFA8E" w14:textId="77777777" w:rsidR="00214135" w:rsidRPr="00214135" w:rsidRDefault="00214135" w:rsidP="00214135">
            <w:pPr>
              <w:jc w:val="center"/>
              <w:rPr>
                <w:b/>
                <w:bCs/>
                <w:sz w:val="18"/>
                <w:szCs w:val="18"/>
              </w:rPr>
            </w:pPr>
            <w:r w:rsidRPr="00214135">
              <w:rPr>
                <w:b/>
                <w:bCs/>
                <w:sz w:val="18"/>
                <w:szCs w:val="18"/>
              </w:rPr>
              <w:t>Family member using substances / Does the young person have contact with them?</w:t>
            </w:r>
          </w:p>
          <w:p w14:paraId="2B4D1135" w14:textId="77777777" w:rsidR="00214135" w:rsidRPr="00214135" w:rsidRDefault="00214135" w:rsidP="007531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4699F1A6" w14:textId="77777777" w:rsidR="00214135" w:rsidRDefault="00214135" w:rsidP="0075313E">
            <w:pPr>
              <w:rPr>
                <w:b/>
                <w:sz w:val="16"/>
                <w:szCs w:val="16"/>
              </w:rPr>
            </w:pPr>
          </w:p>
        </w:tc>
      </w:tr>
      <w:tr w:rsidR="00214135" w:rsidRPr="004E394C" w14:paraId="1282FB9E" w14:textId="77777777" w:rsidTr="007642AA">
        <w:trPr>
          <w:trHeight w:val="1069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682EF530" w14:textId="77777777" w:rsidR="00214135" w:rsidRPr="00FA684F" w:rsidRDefault="00214135" w:rsidP="0075313E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418" w:type="dxa"/>
          </w:tcPr>
          <w:p w14:paraId="617D3702" w14:textId="77777777" w:rsidR="00214135" w:rsidRDefault="00214135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69A93BA3" w14:textId="77777777" w:rsidR="00214135" w:rsidRDefault="00214135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67AB3866" w14:textId="77777777" w:rsidR="00214135" w:rsidRDefault="00214135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288D4C18" w14:textId="77777777" w:rsidR="00214135" w:rsidRDefault="00214135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3B6808E4" w14:textId="77777777" w:rsidR="00214135" w:rsidRDefault="00214135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60608E2E" w14:textId="77777777" w:rsidR="00214135" w:rsidRDefault="00214135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  <w:p w14:paraId="6C8126CC" w14:textId="77777777" w:rsidR="00214135" w:rsidRPr="0075313E" w:rsidRDefault="00214135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31BA63AF" w14:textId="77777777" w:rsidR="00214135" w:rsidRPr="0075313E" w:rsidRDefault="00214135" w:rsidP="0075313E">
            <w:pPr>
              <w:rPr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568F08EA" w14:textId="77777777" w:rsidR="00214135" w:rsidRDefault="00214135" w:rsidP="0075313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</w:tcPr>
          <w:p w14:paraId="4855D8C4" w14:textId="77777777" w:rsidR="00214135" w:rsidRPr="00154575" w:rsidRDefault="00214135" w:rsidP="0075313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2069B64A" w14:textId="77777777" w:rsidR="00214135" w:rsidRDefault="00214135" w:rsidP="0075313E">
            <w:pPr>
              <w:rPr>
                <w:b/>
                <w:sz w:val="16"/>
                <w:szCs w:val="16"/>
              </w:rPr>
            </w:pPr>
          </w:p>
        </w:tc>
      </w:tr>
      <w:tr w:rsidR="004919BD" w:rsidRPr="004E394C" w14:paraId="0AF6B525" w14:textId="77777777" w:rsidTr="007642AA">
        <w:trPr>
          <w:trHeight w:val="592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39B09AAC" w14:textId="77777777" w:rsidR="004919BD" w:rsidRPr="00FA684F" w:rsidRDefault="004919BD" w:rsidP="0075313E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4552" w:type="dxa"/>
            <w:gridSpan w:val="2"/>
          </w:tcPr>
          <w:p w14:paraId="3C638684" w14:textId="77777777" w:rsidR="004919BD" w:rsidRPr="00154575" w:rsidRDefault="004919BD" w:rsidP="00214135">
            <w:pPr>
              <w:rPr>
                <w:color w:val="000000" w:themeColor="text1"/>
                <w:sz w:val="18"/>
                <w:szCs w:val="18"/>
              </w:rPr>
            </w:pPr>
            <w:r w:rsidRPr="00154575">
              <w:rPr>
                <w:color w:val="000000" w:themeColor="text1"/>
                <w:sz w:val="18"/>
                <w:szCs w:val="18"/>
              </w:rPr>
              <w:t>*Where would the young person like to be seen</w:t>
            </w:r>
            <w:r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5813" w:type="dxa"/>
            <w:gridSpan w:val="5"/>
          </w:tcPr>
          <w:p w14:paraId="2C514CAB" w14:textId="59907F4A" w:rsidR="004919BD" w:rsidRPr="00154575" w:rsidRDefault="004919BD" w:rsidP="004919BD">
            <w:pPr>
              <w:rPr>
                <w:color w:val="000000" w:themeColor="text1"/>
                <w:sz w:val="18"/>
                <w:szCs w:val="18"/>
              </w:rPr>
            </w:pPr>
            <w:r w:rsidRPr="00154575">
              <w:rPr>
                <w:color w:val="000000" w:themeColor="text1"/>
                <w:sz w:val="18"/>
                <w:szCs w:val="18"/>
              </w:rPr>
              <w:t xml:space="preserve">*Can the young person be contacted at home?   </w:t>
            </w:r>
            <w:r w:rsidR="00626C40" w:rsidRPr="005A67D3">
              <w:rPr>
                <w:sz w:val="18"/>
                <w:szCs w:val="18"/>
              </w:rPr>
              <w:t xml:space="preserve">Yes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="00626C40" w:rsidRPr="005A67D3">
              <w:rPr>
                <w:sz w:val="18"/>
                <w:szCs w:val="18"/>
              </w:rPr>
              <w:t xml:space="preserve">  No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="00626C40">
              <w:rPr>
                <w:b/>
                <w:sz w:val="18"/>
                <w:szCs w:val="18"/>
              </w:rPr>
              <w:t xml:space="preserve">   </w:t>
            </w:r>
          </w:p>
          <w:p w14:paraId="472A8B09" w14:textId="0AAD7B65" w:rsidR="004919BD" w:rsidRPr="00154575" w:rsidRDefault="004919BD" w:rsidP="0021413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4624C06B" w14:textId="77777777" w:rsidR="004919BD" w:rsidRDefault="004919BD" w:rsidP="0075313E">
            <w:pPr>
              <w:rPr>
                <w:b/>
                <w:sz w:val="16"/>
                <w:szCs w:val="16"/>
              </w:rPr>
            </w:pPr>
          </w:p>
        </w:tc>
      </w:tr>
      <w:tr w:rsidR="004919BD" w:rsidRPr="004E394C" w14:paraId="498EA39F" w14:textId="77777777" w:rsidTr="007642AA">
        <w:trPr>
          <w:trHeight w:val="829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0E89041A" w14:textId="77777777" w:rsidR="004919BD" w:rsidRPr="00FA684F" w:rsidRDefault="004919BD" w:rsidP="001C143E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4552" w:type="dxa"/>
            <w:gridSpan w:val="2"/>
          </w:tcPr>
          <w:p w14:paraId="1F1AD54D" w14:textId="03CAB8CD" w:rsidR="004919BD" w:rsidRPr="00626C40" w:rsidRDefault="004919BD" w:rsidP="004919BD">
            <w:pPr>
              <w:rPr>
                <w:color w:val="000000" w:themeColor="text1"/>
                <w:sz w:val="16"/>
                <w:szCs w:val="16"/>
              </w:rPr>
            </w:pPr>
            <w:r w:rsidRPr="00154575">
              <w:rPr>
                <w:color w:val="000000" w:themeColor="text1"/>
                <w:sz w:val="18"/>
                <w:szCs w:val="18"/>
              </w:rPr>
              <w:t xml:space="preserve">*Are there any risks in visiting the home? </w:t>
            </w:r>
            <w:r w:rsidR="00626C40" w:rsidRPr="00626C40">
              <w:rPr>
                <w:sz w:val="16"/>
                <w:szCs w:val="16"/>
              </w:rPr>
              <w:t xml:space="preserve">Yes </w:t>
            </w:r>
            <w:r w:rsidR="00626C40" w:rsidRPr="00626C4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 w:rsidRPr="00626C40">
              <w:rPr>
                <w:sz w:val="16"/>
                <w:szCs w:val="16"/>
              </w:rPr>
              <w:instrText xml:space="preserve"> FORMCHECKBOX </w:instrText>
            </w:r>
            <w:r w:rsidR="00406256">
              <w:rPr>
                <w:sz w:val="16"/>
                <w:szCs w:val="16"/>
              </w:rPr>
            </w:r>
            <w:r w:rsidR="00406256">
              <w:rPr>
                <w:sz w:val="16"/>
                <w:szCs w:val="16"/>
              </w:rPr>
              <w:fldChar w:fldCharType="separate"/>
            </w:r>
            <w:r w:rsidR="00626C40" w:rsidRPr="00626C40">
              <w:rPr>
                <w:sz w:val="16"/>
                <w:szCs w:val="16"/>
              </w:rPr>
              <w:fldChar w:fldCharType="end"/>
            </w:r>
            <w:r w:rsidR="00626C40" w:rsidRPr="00626C40">
              <w:rPr>
                <w:sz w:val="16"/>
                <w:szCs w:val="16"/>
              </w:rPr>
              <w:t xml:space="preserve"> No </w:t>
            </w:r>
            <w:r w:rsidR="00626C40" w:rsidRPr="00626C4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 w:rsidRPr="00626C40">
              <w:rPr>
                <w:sz w:val="16"/>
                <w:szCs w:val="16"/>
              </w:rPr>
              <w:instrText xml:space="preserve"> FORMCHECKBOX </w:instrText>
            </w:r>
            <w:r w:rsidR="00406256">
              <w:rPr>
                <w:sz w:val="16"/>
                <w:szCs w:val="16"/>
              </w:rPr>
            </w:r>
            <w:r w:rsidR="00406256">
              <w:rPr>
                <w:sz w:val="16"/>
                <w:szCs w:val="16"/>
              </w:rPr>
              <w:fldChar w:fldCharType="separate"/>
            </w:r>
            <w:r w:rsidR="00626C40" w:rsidRPr="00626C40">
              <w:rPr>
                <w:sz w:val="16"/>
                <w:szCs w:val="16"/>
              </w:rPr>
              <w:fldChar w:fldCharType="end"/>
            </w:r>
            <w:r w:rsidR="00626C40" w:rsidRPr="00626C40">
              <w:rPr>
                <w:sz w:val="16"/>
                <w:szCs w:val="16"/>
              </w:rPr>
              <w:t xml:space="preserve"> </w:t>
            </w:r>
            <w:r w:rsidR="00626C40" w:rsidRPr="00626C40">
              <w:rPr>
                <w:b/>
                <w:sz w:val="16"/>
                <w:szCs w:val="16"/>
              </w:rPr>
              <w:t xml:space="preserve">   </w:t>
            </w:r>
          </w:p>
          <w:p w14:paraId="6375ACE8" w14:textId="77777777" w:rsidR="004919BD" w:rsidRPr="00154575" w:rsidRDefault="004919BD" w:rsidP="004919BD">
            <w:pPr>
              <w:rPr>
                <w:color w:val="000000" w:themeColor="text1"/>
                <w:sz w:val="16"/>
                <w:szCs w:val="16"/>
              </w:rPr>
            </w:pPr>
            <w:r w:rsidRPr="00154575">
              <w:rPr>
                <w:color w:val="000000" w:themeColor="text1"/>
                <w:sz w:val="16"/>
                <w:szCs w:val="16"/>
              </w:rPr>
              <w:t>Please record detail below:</w:t>
            </w:r>
          </w:p>
          <w:p w14:paraId="34773A7E" w14:textId="77777777" w:rsidR="004919BD" w:rsidRDefault="004919BD" w:rsidP="004919BD">
            <w:pPr>
              <w:rPr>
                <w:color w:val="000000" w:themeColor="text1"/>
                <w:sz w:val="18"/>
                <w:szCs w:val="18"/>
              </w:rPr>
            </w:pPr>
          </w:p>
          <w:p w14:paraId="7355433A" w14:textId="77777777" w:rsidR="004919BD" w:rsidRPr="00154575" w:rsidRDefault="004919BD" w:rsidP="001C143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3" w:type="dxa"/>
            <w:gridSpan w:val="5"/>
          </w:tcPr>
          <w:p w14:paraId="09CFE7DF" w14:textId="77777777" w:rsidR="004919BD" w:rsidRPr="001C143E" w:rsidRDefault="004919BD" w:rsidP="004919B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154575">
              <w:rPr>
                <w:color w:val="000000" w:themeColor="text1"/>
                <w:sz w:val="18"/>
                <w:szCs w:val="18"/>
              </w:rPr>
              <w:t xml:space="preserve"> Who does the young person live with</w:t>
            </w:r>
            <w:r>
              <w:rPr>
                <w:color w:val="000000" w:themeColor="text1"/>
                <w:sz w:val="18"/>
                <w:szCs w:val="18"/>
              </w:rPr>
              <w:t>?</w:t>
            </w:r>
          </w:p>
          <w:p w14:paraId="396F2499" w14:textId="77777777" w:rsidR="004919BD" w:rsidRPr="00154575" w:rsidRDefault="004919BD" w:rsidP="001C143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77DBE289" w14:textId="77777777" w:rsidR="004919BD" w:rsidRDefault="004919BD" w:rsidP="001C143E">
            <w:pPr>
              <w:rPr>
                <w:b/>
                <w:sz w:val="16"/>
                <w:szCs w:val="16"/>
              </w:rPr>
            </w:pPr>
          </w:p>
        </w:tc>
      </w:tr>
      <w:tr w:rsidR="00BB0E7B" w:rsidRPr="004E394C" w14:paraId="265FFB79" w14:textId="77777777" w:rsidTr="007642AA">
        <w:trPr>
          <w:trHeight w:val="427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8FBFA" w14:textId="77777777" w:rsidR="00BB0E7B" w:rsidRPr="00FA684F" w:rsidRDefault="00BB0E7B" w:rsidP="007642AA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10365" w:type="dxa"/>
            <w:gridSpan w:val="7"/>
            <w:vAlign w:val="center"/>
          </w:tcPr>
          <w:p w14:paraId="6BBDDF49" w14:textId="07235211" w:rsidR="00BB0E7B" w:rsidRPr="00BB0E7B" w:rsidRDefault="00BB0E7B" w:rsidP="007642AA">
            <w:pPr>
              <w:rPr>
                <w:b/>
                <w:bCs/>
                <w:sz w:val="18"/>
                <w:szCs w:val="18"/>
              </w:rPr>
            </w:pPr>
            <w:r w:rsidRPr="00BB0E7B">
              <w:rPr>
                <w:b/>
                <w:bCs/>
                <w:sz w:val="18"/>
                <w:szCs w:val="18"/>
              </w:rPr>
              <w:t>G</w:t>
            </w:r>
            <w:r>
              <w:rPr>
                <w:b/>
                <w:bCs/>
                <w:sz w:val="18"/>
                <w:szCs w:val="18"/>
              </w:rPr>
              <w:t>ROUP</w:t>
            </w:r>
            <w:r w:rsidRPr="00BB0E7B">
              <w:rPr>
                <w:b/>
                <w:bCs/>
                <w:sz w:val="18"/>
                <w:szCs w:val="18"/>
              </w:rPr>
              <w:t xml:space="preserve"> </w:t>
            </w:r>
            <w:r w:rsidR="00626C40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626C4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406256">
              <w:rPr>
                <w:b/>
                <w:bCs/>
                <w:sz w:val="18"/>
                <w:szCs w:val="18"/>
              </w:rPr>
            </w:r>
            <w:r w:rsidR="00406256">
              <w:rPr>
                <w:b/>
                <w:bCs/>
                <w:sz w:val="18"/>
                <w:szCs w:val="18"/>
              </w:rPr>
              <w:fldChar w:fldCharType="separate"/>
            </w:r>
            <w:r w:rsidR="00626C40">
              <w:rPr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2BEE40" w14:textId="77777777" w:rsidR="00BB0E7B" w:rsidRDefault="00BB0E7B" w:rsidP="007642AA">
            <w:pPr>
              <w:rPr>
                <w:b/>
                <w:sz w:val="16"/>
                <w:szCs w:val="16"/>
              </w:rPr>
            </w:pPr>
          </w:p>
        </w:tc>
      </w:tr>
      <w:tr w:rsidR="00F44B38" w:rsidRPr="004E394C" w14:paraId="5AE6B7E9" w14:textId="77777777" w:rsidTr="007642AA">
        <w:trPr>
          <w:trHeight w:val="427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36B8F627" w14:textId="77777777" w:rsidR="00F44B38" w:rsidRPr="00FA684F" w:rsidRDefault="00F44B38" w:rsidP="00BB0E7B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10365" w:type="dxa"/>
            <w:gridSpan w:val="7"/>
            <w:shd w:val="clear" w:color="auto" w:fill="FBE4D5" w:themeFill="accent2" w:themeFillTint="33"/>
          </w:tcPr>
          <w:p w14:paraId="70C81746" w14:textId="35BAFFF4" w:rsidR="00F44B38" w:rsidRPr="00BB0E7B" w:rsidRDefault="00F44B38" w:rsidP="00BB0E7B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Any details / risks we need to be aware of in  group environment?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4731C1DB" w14:textId="77777777" w:rsidR="00F44B38" w:rsidRDefault="00F44B38" w:rsidP="00BB0E7B">
            <w:pPr>
              <w:rPr>
                <w:b/>
                <w:sz w:val="16"/>
                <w:szCs w:val="16"/>
              </w:rPr>
            </w:pPr>
          </w:p>
        </w:tc>
      </w:tr>
      <w:tr w:rsidR="00F44B38" w:rsidRPr="004E394C" w14:paraId="0E3D7CB2" w14:textId="77777777" w:rsidTr="007642AA">
        <w:trPr>
          <w:trHeight w:val="427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4EE5DECB" w14:textId="77777777" w:rsidR="00F44B38" w:rsidRPr="00FA684F" w:rsidRDefault="00F44B38" w:rsidP="00BB0E7B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10365" w:type="dxa"/>
            <w:gridSpan w:val="7"/>
          </w:tcPr>
          <w:p w14:paraId="0ED87F56" w14:textId="77777777" w:rsidR="00F44B38" w:rsidRDefault="00F44B38" w:rsidP="00BB0E7B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7F4B4FF1" w14:textId="77777777" w:rsidR="00F44B38" w:rsidRDefault="00F44B38" w:rsidP="00BB0E7B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42FCCB46" w14:textId="77777777" w:rsidR="00F44B38" w:rsidRDefault="00F44B38" w:rsidP="00BB0E7B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6C5408E9" w14:textId="77777777" w:rsidR="00F44B38" w:rsidRDefault="00F44B38" w:rsidP="00BB0E7B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63A0E404" w14:textId="77777777" w:rsidR="00F44B38" w:rsidRPr="00BB0E7B" w:rsidRDefault="00F44B38" w:rsidP="00BB0E7B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2E58583A" w14:textId="77777777" w:rsidR="00F44B38" w:rsidRDefault="00F44B38" w:rsidP="00BB0E7B">
            <w:pPr>
              <w:rPr>
                <w:b/>
                <w:sz w:val="16"/>
                <w:szCs w:val="16"/>
              </w:rPr>
            </w:pPr>
          </w:p>
        </w:tc>
      </w:tr>
      <w:tr w:rsidR="004E6191" w:rsidRPr="004E394C" w14:paraId="36FC86D1" w14:textId="77777777" w:rsidTr="007642AA">
        <w:trPr>
          <w:trHeight w:val="427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1510AB27" w14:textId="77777777" w:rsidR="004E6191" w:rsidRPr="00FA684F" w:rsidRDefault="004E6191" w:rsidP="00BB0E7B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10365" w:type="dxa"/>
            <w:gridSpan w:val="7"/>
          </w:tcPr>
          <w:p w14:paraId="3B82A852" w14:textId="77777777" w:rsidR="004E6191" w:rsidRDefault="004E6191" w:rsidP="00BB0E7B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1E8031A0" w14:textId="77777777" w:rsidR="004E6191" w:rsidRDefault="004E6191" w:rsidP="00BB0E7B">
            <w:pPr>
              <w:rPr>
                <w:b/>
                <w:sz w:val="16"/>
                <w:szCs w:val="16"/>
              </w:rPr>
            </w:pPr>
          </w:p>
        </w:tc>
      </w:tr>
      <w:tr w:rsidR="00BB0E7B" w:rsidRPr="004E394C" w14:paraId="23122217" w14:textId="77777777" w:rsidTr="007642AA">
        <w:trPr>
          <w:trHeight w:val="51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7B5DF97" w14:textId="67596826" w:rsidR="00BB0E7B" w:rsidRPr="004919BD" w:rsidRDefault="00BB0E7B" w:rsidP="00F44B38">
            <w:pPr>
              <w:jc w:val="center"/>
              <w:rPr>
                <w:b/>
                <w:sz w:val="18"/>
                <w:szCs w:val="18"/>
              </w:rPr>
            </w:pPr>
            <w:r w:rsidRPr="00F44B3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18" w:type="dxa"/>
            <w:shd w:val="clear" w:color="auto" w:fill="BDD6EE" w:themeFill="accent1" w:themeFillTint="66"/>
          </w:tcPr>
          <w:p w14:paraId="074F7887" w14:textId="0E4CADA4" w:rsidR="00BB0E7B" w:rsidRPr="00EA4137" w:rsidRDefault="00BB0E7B" w:rsidP="00BB0E7B">
            <w:pPr>
              <w:rPr>
                <w:b/>
                <w:bCs/>
                <w:sz w:val="18"/>
                <w:szCs w:val="18"/>
              </w:rPr>
            </w:pPr>
            <w:r w:rsidRPr="00EA4137">
              <w:rPr>
                <w:b/>
                <w:bCs/>
                <w:sz w:val="18"/>
                <w:szCs w:val="18"/>
              </w:rPr>
              <w:t>CLIENT DETAILS</w:t>
            </w:r>
          </w:p>
        </w:tc>
        <w:tc>
          <w:tcPr>
            <w:tcW w:w="6947" w:type="dxa"/>
            <w:gridSpan w:val="6"/>
            <w:shd w:val="clear" w:color="auto" w:fill="BDD6EE" w:themeFill="accent1" w:themeFillTint="66"/>
          </w:tcPr>
          <w:p w14:paraId="0ECF9043" w14:textId="77777777" w:rsidR="00BB0E7B" w:rsidRDefault="00BB0E7B" w:rsidP="00BB0E7B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4BDE1D2D" w14:textId="77777777" w:rsidR="00BB0E7B" w:rsidRDefault="00BB0E7B" w:rsidP="00BB0E7B">
            <w:pPr>
              <w:rPr>
                <w:b/>
                <w:sz w:val="16"/>
                <w:szCs w:val="16"/>
              </w:rPr>
            </w:pPr>
          </w:p>
        </w:tc>
      </w:tr>
      <w:tr w:rsidR="00BB0E7B" w:rsidRPr="004E394C" w14:paraId="3A3A53B8" w14:textId="77777777" w:rsidTr="007642AA">
        <w:trPr>
          <w:trHeight w:val="51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7CEAEFB0" w14:textId="77777777" w:rsidR="00BB0E7B" w:rsidRPr="00FA684F" w:rsidRDefault="00BB0E7B" w:rsidP="00BB0E7B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418" w:type="dxa"/>
          </w:tcPr>
          <w:p w14:paraId="5BFA20DB" w14:textId="61626A46" w:rsidR="00BB0E7B" w:rsidRPr="00850893" w:rsidRDefault="00BB0E7B" w:rsidP="00BB0E7B">
            <w:pPr>
              <w:rPr>
                <w:sz w:val="18"/>
                <w:szCs w:val="18"/>
              </w:rPr>
            </w:pPr>
            <w:r w:rsidRPr="00850893">
              <w:rPr>
                <w:sz w:val="18"/>
                <w:szCs w:val="18"/>
              </w:rPr>
              <w:t>Name</w:t>
            </w:r>
          </w:p>
        </w:tc>
        <w:tc>
          <w:tcPr>
            <w:tcW w:w="3401" w:type="dxa"/>
            <w:gridSpan w:val="3"/>
          </w:tcPr>
          <w:p w14:paraId="0D3E62E6" w14:textId="007867B4" w:rsidR="00BB0E7B" w:rsidRPr="00850893" w:rsidRDefault="00BB0E7B" w:rsidP="00BB0E7B">
            <w:pPr>
              <w:rPr>
                <w:sz w:val="18"/>
                <w:szCs w:val="18"/>
              </w:rPr>
            </w:pPr>
            <w:r w:rsidRPr="00850893">
              <w:rPr>
                <w:sz w:val="18"/>
                <w:szCs w:val="18"/>
              </w:rPr>
              <w:t xml:space="preserve">Date of birth                                                           </w:t>
            </w:r>
          </w:p>
        </w:tc>
        <w:tc>
          <w:tcPr>
            <w:tcW w:w="3546" w:type="dxa"/>
            <w:gridSpan w:val="3"/>
          </w:tcPr>
          <w:p w14:paraId="25CB5D62" w14:textId="2D095EF1" w:rsidR="00BB0E7B" w:rsidRPr="00850893" w:rsidRDefault="00BB0E7B" w:rsidP="00BB0E7B">
            <w:pPr>
              <w:rPr>
                <w:sz w:val="18"/>
                <w:szCs w:val="18"/>
              </w:rPr>
            </w:pPr>
            <w:r w:rsidRPr="00850893">
              <w:rPr>
                <w:sz w:val="18"/>
                <w:szCs w:val="18"/>
              </w:rPr>
              <w:t>Age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05CA3AB1" w14:textId="77777777" w:rsidR="00BB0E7B" w:rsidRDefault="00BB0E7B" w:rsidP="00BB0E7B">
            <w:pPr>
              <w:rPr>
                <w:b/>
                <w:sz w:val="16"/>
                <w:szCs w:val="16"/>
              </w:rPr>
            </w:pPr>
          </w:p>
        </w:tc>
      </w:tr>
      <w:tr w:rsidR="00BB0E7B" w:rsidRPr="004E394C" w14:paraId="6538E787" w14:textId="77777777" w:rsidTr="007642AA">
        <w:trPr>
          <w:trHeight w:val="1205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50C406D6" w14:textId="77777777" w:rsidR="00BB0E7B" w:rsidRPr="00FA684F" w:rsidRDefault="00BB0E7B" w:rsidP="00BB0E7B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418" w:type="dxa"/>
          </w:tcPr>
          <w:p w14:paraId="24250059" w14:textId="77777777" w:rsidR="00BB0E7B" w:rsidRPr="00850893" w:rsidRDefault="00BB0E7B" w:rsidP="00BB0E7B">
            <w:pPr>
              <w:rPr>
                <w:sz w:val="18"/>
                <w:szCs w:val="18"/>
              </w:rPr>
            </w:pPr>
            <w:r w:rsidRPr="00850893">
              <w:rPr>
                <w:sz w:val="18"/>
                <w:szCs w:val="18"/>
              </w:rPr>
              <w:t>Address</w:t>
            </w:r>
          </w:p>
          <w:p w14:paraId="3A8B2861" w14:textId="77777777" w:rsidR="00BB0E7B" w:rsidRDefault="00BB0E7B" w:rsidP="00BB0E7B">
            <w:pPr>
              <w:rPr>
                <w:sz w:val="18"/>
                <w:szCs w:val="18"/>
              </w:rPr>
            </w:pPr>
          </w:p>
          <w:p w14:paraId="0798E71C" w14:textId="77777777" w:rsidR="00BB0E7B" w:rsidRDefault="00BB0E7B" w:rsidP="00BB0E7B">
            <w:pPr>
              <w:rPr>
                <w:sz w:val="18"/>
                <w:szCs w:val="18"/>
              </w:rPr>
            </w:pPr>
          </w:p>
          <w:p w14:paraId="0FE6D6CC" w14:textId="77777777" w:rsidR="00BB0E7B" w:rsidRDefault="00BB0E7B" w:rsidP="00BB0E7B">
            <w:pPr>
              <w:rPr>
                <w:sz w:val="18"/>
                <w:szCs w:val="18"/>
              </w:rPr>
            </w:pPr>
          </w:p>
          <w:p w14:paraId="0B470F3F" w14:textId="2C156EC9" w:rsidR="00BB0E7B" w:rsidRPr="00850893" w:rsidRDefault="00BB0E7B" w:rsidP="00BB0E7B">
            <w:pPr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3"/>
          </w:tcPr>
          <w:p w14:paraId="37F32131" w14:textId="77777777" w:rsidR="00BB0E7B" w:rsidRPr="00850893" w:rsidRDefault="00BB0E7B" w:rsidP="00BB0E7B">
            <w:pPr>
              <w:rPr>
                <w:sz w:val="18"/>
                <w:szCs w:val="18"/>
              </w:rPr>
            </w:pPr>
            <w:r w:rsidRPr="00850893">
              <w:rPr>
                <w:sz w:val="18"/>
                <w:szCs w:val="18"/>
              </w:rPr>
              <w:t>Gender experience / Identity</w:t>
            </w:r>
          </w:p>
          <w:p w14:paraId="054D2A26" w14:textId="77777777" w:rsidR="00BB0E7B" w:rsidRDefault="00BB0E7B" w:rsidP="00BB0E7B">
            <w:pPr>
              <w:rPr>
                <w:sz w:val="18"/>
                <w:szCs w:val="18"/>
              </w:rPr>
            </w:pPr>
          </w:p>
          <w:p w14:paraId="22B86E34" w14:textId="77777777" w:rsidR="00BB0E7B" w:rsidRDefault="00BB0E7B" w:rsidP="00BB0E7B">
            <w:pPr>
              <w:rPr>
                <w:sz w:val="18"/>
                <w:szCs w:val="18"/>
              </w:rPr>
            </w:pPr>
          </w:p>
          <w:p w14:paraId="186878B7" w14:textId="77777777" w:rsidR="00BB0E7B" w:rsidRPr="00850893" w:rsidRDefault="00BB0E7B" w:rsidP="00BB0E7B">
            <w:pPr>
              <w:rPr>
                <w:sz w:val="18"/>
                <w:szCs w:val="18"/>
              </w:rPr>
            </w:pPr>
            <w:r w:rsidRPr="00850893">
              <w:rPr>
                <w:sz w:val="18"/>
                <w:szCs w:val="18"/>
              </w:rPr>
              <w:t>Pronouns used by young person:</w:t>
            </w:r>
          </w:p>
          <w:p w14:paraId="71D73557" w14:textId="77777777" w:rsidR="00BB0E7B" w:rsidRPr="00850893" w:rsidRDefault="00BB0E7B" w:rsidP="00BB0E7B">
            <w:pPr>
              <w:rPr>
                <w:sz w:val="18"/>
                <w:szCs w:val="18"/>
              </w:rPr>
            </w:pPr>
          </w:p>
          <w:p w14:paraId="4261489A" w14:textId="77777777" w:rsidR="00BB0E7B" w:rsidRPr="00850893" w:rsidRDefault="00BB0E7B" w:rsidP="00BB0E7B">
            <w:pPr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3"/>
          </w:tcPr>
          <w:p w14:paraId="76DA4AA4" w14:textId="77777777" w:rsidR="00BB0E7B" w:rsidRPr="004919BD" w:rsidRDefault="00BB0E7B" w:rsidP="00BB0E7B">
            <w:pPr>
              <w:rPr>
                <w:sz w:val="18"/>
                <w:szCs w:val="18"/>
              </w:rPr>
            </w:pPr>
            <w:r w:rsidRPr="004919BD">
              <w:rPr>
                <w:sz w:val="18"/>
                <w:szCs w:val="18"/>
              </w:rPr>
              <w:t>Client’s Education Status:</w:t>
            </w:r>
          </w:p>
          <w:p w14:paraId="2F6E5E54" w14:textId="77777777" w:rsidR="00BB0E7B" w:rsidRPr="004919BD" w:rsidRDefault="00BB0E7B" w:rsidP="00BB0E7B">
            <w:pPr>
              <w:rPr>
                <w:sz w:val="16"/>
                <w:szCs w:val="16"/>
              </w:rPr>
            </w:pPr>
          </w:p>
          <w:p w14:paraId="6744E4B8" w14:textId="77777777" w:rsidR="00BB0E7B" w:rsidRDefault="00BB0E7B" w:rsidP="00BB0E7B">
            <w:pPr>
              <w:rPr>
                <w:sz w:val="16"/>
                <w:szCs w:val="16"/>
              </w:rPr>
            </w:pPr>
          </w:p>
          <w:p w14:paraId="40208CA6" w14:textId="41F52419" w:rsidR="00BB0E7B" w:rsidRPr="00447317" w:rsidRDefault="00BB0E7B" w:rsidP="00447317">
            <w:pPr>
              <w:rPr>
                <w:sz w:val="18"/>
                <w:szCs w:val="18"/>
              </w:rPr>
            </w:pPr>
            <w:r w:rsidRPr="00447317">
              <w:rPr>
                <w:sz w:val="18"/>
                <w:szCs w:val="18"/>
              </w:rPr>
              <w:t xml:space="preserve">Name of school / college: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3BC08EF4" w14:textId="77777777" w:rsidR="00BB0E7B" w:rsidRDefault="00BB0E7B" w:rsidP="00BB0E7B">
            <w:pPr>
              <w:rPr>
                <w:b/>
                <w:sz w:val="16"/>
                <w:szCs w:val="16"/>
              </w:rPr>
            </w:pPr>
          </w:p>
        </w:tc>
      </w:tr>
      <w:tr w:rsidR="00BB0E7B" w:rsidRPr="004E394C" w14:paraId="18AEDD89" w14:textId="77777777" w:rsidTr="007642AA">
        <w:trPr>
          <w:trHeight w:val="51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11405768" w14:textId="77777777" w:rsidR="00BB0E7B" w:rsidRPr="00FA684F" w:rsidRDefault="00BB0E7B" w:rsidP="00BB0E7B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418" w:type="dxa"/>
          </w:tcPr>
          <w:p w14:paraId="01E4CCA3" w14:textId="5D6145B9" w:rsidR="00BB0E7B" w:rsidRPr="00850893" w:rsidRDefault="00BB0E7B" w:rsidP="00BB0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Postcode</w:t>
            </w:r>
          </w:p>
          <w:p w14:paraId="6C65E8FA" w14:textId="7D485D17" w:rsidR="00BB0E7B" w:rsidRPr="00850893" w:rsidRDefault="00BB0E7B" w:rsidP="00BB0E7B">
            <w:pPr>
              <w:rPr>
                <w:sz w:val="18"/>
                <w:szCs w:val="18"/>
              </w:rPr>
            </w:pPr>
          </w:p>
        </w:tc>
        <w:tc>
          <w:tcPr>
            <w:tcW w:w="6947" w:type="dxa"/>
            <w:gridSpan w:val="6"/>
          </w:tcPr>
          <w:p w14:paraId="7B268758" w14:textId="77777777" w:rsidR="00BB0E7B" w:rsidRPr="00850893" w:rsidRDefault="00BB0E7B" w:rsidP="00BB0E7B">
            <w:pPr>
              <w:rPr>
                <w:sz w:val="18"/>
                <w:szCs w:val="18"/>
              </w:rPr>
            </w:pPr>
            <w:r w:rsidRPr="00850893">
              <w:rPr>
                <w:sz w:val="18"/>
                <w:szCs w:val="18"/>
              </w:rPr>
              <w:t>Young Person’s Contact Tel No:</w:t>
            </w:r>
          </w:p>
          <w:p w14:paraId="1CA7A181" w14:textId="09FA0EA8" w:rsidR="00BB0E7B" w:rsidRPr="00850893" w:rsidRDefault="00BB0E7B" w:rsidP="00BB0E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65EB8DE1" w14:textId="77777777" w:rsidR="00BB0E7B" w:rsidRDefault="00BB0E7B" w:rsidP="00BB0E7B">
            <w:pPr>
              <w:rPr>
                <w:b/>
                <w:sz w:val="16"/>
                <w:szCs w:val="16"/>
              </w:rPr>
            </w:pPr>
          </w:p>
        </w:tc>
      </w:tr>
      <w:tr w:rsidR="00BB0E7B" w:rsidRPr="004E394C" w14:paraId="2BA58D30" w14:textId="77777777" w:rsidTr="007642AA">
        <w:trPr>
          <w:trHeight w:val="51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0CC678FA" w14:textId="77777777" w:rsidR="00BB0E7B" w:rsidRPr="00FA684F" w:rsidRDefault="00BB0E7B" w:rsidP="00BB0E7B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418" w:type="dxa"/>
          </w:tcPr>
          <w:p w14:paraId="2349A683" w14:textId="0038850B" w:rsidR="00BB0E7B" w:rsidRPr="00850893" w:rsidRDefault="00BB0E7B" w:rsidP="00BB0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Ethnicity</w:t>
            </w:r>
          </w:p>
          <w:p w14:paraId="351BCA77" w14:textId="77777777" w:rsidR="00BB0E7B" w:rsidRPr="00850893" w:rsidRDefault="00BB0E7B" w:rsidP="00BB0E7B">
            <w:pPr>
              <w:rPr>
                <w:sz w:val="18"/>
                <w:szCs w:val="18"/>
              </w:rPr>
            </w:pPr>
          </w:p>
        </w:tc>
        <w:tc>
          <w:tcPr>
            <w:tcW w:w="6947" w:type="dxa"/>
            <w:gridSpan w:val="6"/>
          </w:tcPr>
          <w:p w14:paraId="59EF4D31" w14:textId="66485B0E" w:rsidR="00BB0E7B" w:rsidRPr="00850893" w:rsidRDefault="00BB0E7B" w:rsidP="00BB0E7B">
            <w:pPr>
              <w:rPr>
                <w:sz w:val="18"/>
                <w:szCs w:val="18"/>
              </w:rPr>
            </w:pPr>
            <w:r w:rsidRPr="00850893">
              <w:rPr>
                <w:sz w:val="18"/>
                <w:szCs w:val="18"/>
              </w:rPr>
              <w:t>Parent/Carer Name &amp; Contact Tel No:</w:t>
            </w:r>
          </w:p>
          <w:p w14:paraId="06330130" w14:textId="77777777" w:rsidR="00BB0E7B" w:rsidRPr="00850893" w:rsidRDefault="00BB0E7B" w:rsidP="00BB0E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6DC14CA0" w14:textId="77777777" w:rsidR="00BB0E7B" w:rsidRDefault="00BB0E7B" w:rsidP="00BB0E7B">
            <w:pPr>
              <w:rPr>
                <w:b/>
                <w:sz w:val="16"/>
                <w:szCs w:val="16"/>
              </w:rPr>
            </w:pPr>
          </w:p>
        </w:tc>
      </w:tr>
      <w:tr w:rsidR="00BB0E7B" w:rsidRPr="004E394C" w14:paraId="441DFB05" w14:textId="77777777" w:rsidTr="007642AA">
        <w:trPr>
          <w:trHeight w:val="51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6722391E" w14:textId="77777777" w:rsidR="00BB0E7B" w:rsidRPr="00FA684F" w:rsidRDefault="00BB0E7B" w:rsidP="00BB0E7B">
            <w:pPr>
              <w:rPr>
                <w:b/>
                <w:color w:val="808080"/>
                <w:sz w:val="4"/>
                <w:szCs w:val="4"/>
              </w:rPr>
            </w:pPr>
          </w:p>
        </w:tc>
        <w:tc>
          <w:tcPr>
            <w:tcW w:w="3418" w:type="dxa"/>
          </w:tcPr>
          <w:p w14:paraId="23D1C309" w14:textId="77777777" w:rsidR="00BB0E7B" w:rsidRPr="00850893" w:rsidRDefault="00BB0E7B" w:rsidP="00BB0E7B">
            <w:pPr>
              <w:rPr>
                <w:color w:val="000000" w:themeColor="text1"/>
                <w:sz w:val="18"/>
                <w:szCs w:val="18"/>
              </w:rPr>
            </w:pPr>
            <w:r w:rsidRPr="00850893">
              <w:rPr>
                <w:color w:val="000000" w:themeColor="text1"/>
                <w:sz w:val="18"/>
                <w:szCs w:val="18"/>
              </w:rPr>
              <w:t xml:space="preserve">Is the young person receiving mental health treatment? </w:t>
            </w:r>
          </w:p>
          <w:p w14:paraId="3BF1434E" w14:textId="77777777" w:rsidR="00626C40" w:rsidRDefault="00626C40" w:rsidP="00BB0E7B">
            <w:pPr>
              <w:rPr>
                <w:b/>
                <w:sz w:val="18"/>
                <w:szCs w:val="18"/>
              </w:rPr>
            </w:pPr>
            <w:r w:rsidRPr="005A67D3">
              <w:rPr>
                <w:sz w:val="18"/>
                <w:szCs w:val="18"/>
              </w:rPr>
              <w:t xml:space="preserve">Yes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F577E">
              <w:rPr>
                <w:sz w:val="18"/>
                <w:szCs w:val="18"/>
              </w:rPr>
              <w:t xml:space="preserve"> </w:t>
            </w:r>
            <w:r w:rsidRPr="005A67D3">
              <w:rPr>
                <w:sz w:val="18"/>
                <w:szCs w:val="18"/>
              </w:rPr>
              <w:t xml:space="preserve">  No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CF577E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14:paraId="1DCAC024" w14:textId="07EA2099" w:rsidR="00BB0E7B" w:rsidRPr="00850893" w:rsidRDefault="00BB0E7B" w:rsidP="00BB0E7B">
            <w:pPr>
              <w:rPr>
                <w:sz w:val="16"/>
                <w:szCs w:val="16"/>
              </w:rPr>
            </w:pPr>
            <w:r w:rsidRPr="00850893">
              <w:rPr>
                <w:sz w:val="16"/>
                <w:szCs w:val="16"/>
              </w:rPr>
              <w:t>Professional working with client:</w:t>
            </w:r>
          </w:p>
          <w:p w14:paraId="26F62C4F" w14:textId="166EDFB1" w:rsidR="00BB0E7B" w:rsidRPr="00850893" w:rsidRDefault="00BB0E7B" w:rsidP="00BB0E7B">
            <w:pPr>
              <w:rPr>
                <w:sz w:val="18"/>
                <w:szCs w:val="18"/>
              </w:rPr>
            </w:pPr>
          </w:p>
        </w:tc>
        <w:tc>
          <w:tcPr>
            <w:tcW w:w="6947" w:type="dxa"/>
            <w:gridSpan w:val="6"/>
          </w:tcPr>
          <w:p w14:paraId="007D6217" w14:textId="77777777" w:rsidR="00BB0E7B" w:rsidRPr="00850893" w:rsidRDefault="00BB0E7B" w:rsidP="00BB0E7B">
            <w:pPr>
              <w:rPr>
                <w:color w:val="0070C0"/>
                <w:sz w:val="16"/>
                <w:szCs w:val="16"/>
              </w:rPr>
            </w:pPr>
            <w:r w:rsidRPr="00850893">
              <w:rPr>
                <w:color w:val="000000" w:themeColor="text1"/>
                <w:sz w:val="18"/>
                <w:szCs w:val="18"/>
              </w:rPr>
              <w:t>Does the young person have learning / Disability needs?</w:t>
            </w:r>
          </w:p>
          <w:p w14:paraId="6528B20B" w14:textId="77777777" w:rsidR="00BB0E7B" w:rsidRPr="00850893" w:rsidRDefault="00BB0E7B" w:rsidP="00BB0E7B">
            <w:pPr>
              <w:rPr>
                <w:sz w:val="16"/>
                <w:szCs w:val="16"/>
              </w:rPr>
            </w:pPr>
            <w:r w:rsidRPr="00850893">
              <w:rPr>
                <w:sz w:val="16"/>
                <w:szCs w:val="16"/>
              </w:rPr>
              <w:t>Please provide details:</w:t>
            </w:r>
          </w:p>
          <w:p w14:paraId="654337D9" w14:textId="77777777" w:rsidR="00BB0E7B" w:rsidRDefault="00BB0E7B" w:rsidP="00BB0E7B">
            <w:pPr>
              <w:rPr>
                <w:sz w:val="16"/>
                <w:szCs w:val="16"/>
              </w:rPr>
            </w:pPr>
          </w:p>
          <w:p w14:paraId="6B4B0CC6" w14:textId="77777777" w:rsidR="00BB0E7B" w:rsidRPr="00850893" w:rsidRDefault="00BB0E7B" w:rsidP="00BB0E7B">
            <w:pPr>
              <w:rPr>
                <w:sz w:val="16"/>
                <w:szCs w:val="16"/>
              </w:rPr>
            </w:pPr>
          </w:p>
          <w:p w14:paraId="412E7683" w14:textId="3901AC6A" w:rsidR="00BB0E7B" w:rsidRPr="004919BD" w:rsidRDefault="00BB0E7B" w:rsidP="00BB0E7B">
            <w:pPr>
              <w:rPr>
                <w:sz w:val="18"/>
                <w:szCs w:val="18"/>
              </w:rPr>
            </w:pPr>
            <w:r w:rsidRPr="004919BD">
              <w:rPr>
                <w:sz w:val="18"/>
                <w:szCs w:val="18"/>
              </w:rPr>
              <w:t xml:space="preserve">Is an interpreter required? </w:t>
            </w:r>
            <w:r w:rsidR="00626C40" w:rsidRPr="005A67D3">
              <w:rPr>
                <w:sz w:val="18"/>
                <w:szCs w:val="18"/>
              </w:rPr>
              <w:t xml:space="preserve">Yes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="00626C40" w:rsidRPr="005A67D3">
              <w:rPr>
                <w:sz w:val="18"/>
                <w:szCs w:val="18"/>
              </w:rPr>
              <w:t xml:space="preserve">  No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="00626C40">
              <w:rPr>
                <w:b/>
                <w:sz w:val="18"/>
                <w:szCs w:val="18"/>
              </w:rPr>
              <w:t xml:space="preserve">   </w:t>
            </w:r>
          </w:p>
          <w:p w14:paraId="2E855A2E" w14:textId="77777777" w:rsidR="00BB0E7B" w:rsidRPr="004919BD" w:rsidRDefault="00BB0E7B" w:rsidP="00BB0E7B">
            <w:pPr>
              <w:rPr>
                <w:sz w:val="16"/>
                <w:szCs w:val="16"/>
              </w:rPr>
            </w:pPr>
          </w:p>
          <w:p w14:paraId="4CE16157" w14:textId="77777777" w:rsidR="00BB0E7B" w:rsidRPr="004919BD" w:rsidRDefault="00BB0E7B" w:rsidP="00BB0E7B">
            <w:pPr>
              <w:rPr>
                <w:sz w:val="16"/>
                <w:szCs w:val="16"/>
              </w:rPr>
            </w:pPr>
            <w:r w:rsidRPr="004919BD">
              <w:rPr>
                <w:sz w:val="16"/>
                <w:szCs w:val="16"/>
              </w:rPr>
              <w:t>If so, for which language?</w:t>
            </w:r>
          </w:p>
          <w:p w14:paraId="4D0EA891" w14:textId="77777777" w:rsidR="00BB0E7B" w:rsidRPr="00850893" w:rsidRDefault="00BB0E7B" w:rsidP="00BB0E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4665A2A9" w14:textId="77777777" w:rsidR="00BB0E7B" w:rsidRDefault="00BB0E7B" w:rsidP="00BB0E7B">
            <w:pPr>
              <w:rPr>
                <w:b/>
                <w:sz w:val="16"/>
                <w:szCs w:val="16"/>
              </w:rPr>
            </w:pPr>
          </w:p>
        </w:tc>
      </w:tr>
      <w:tr w:rsidR="00BB0E7B" w:rsidRPr="002C01E8" w14:paraId="2DCE3874" w14:textId="77777777" w:rsidTr="007642AA">
        <w:trPr>
          <w:gridAfter w:val="1"/>
          <w:wAfter w:w="1417" w:type="dxa"/>
        </w:trPr>
        <w:tc>
          <w:tcPr>
            <w:tcW w:w="552" w:type="dxa"/>
            <w:tcBorders>
              <w:top w:val="single" w:sz="4" w:space="0" w:color="808080"/>
              <w:left w:val="single" w:sz="4" w:space="0" w:color="auto"/>
            </w:tcBorders>
            <w:shd w:val="clear" w:color="auto" w:fill="BDD6EE" w:themeFill="accent1" w:themeFillTint="66"/>
          </w:tcPr>
          <w:p w14:paraId="63EF0761" w14:textId="24DB9E35" w:rsidR="00BB0E7B" w:rsidRPr="002C01E8" w:rsidRDefault="00BB0E7B" w:rsidP="00F44B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365" w:type="dxa"/>
            <w:gridSpan w:val="7"/>
            <w:tcBorders>
              <w:top w:val="single" w:sz="4" w:space="0" w:color="808080"/>
              <w:right w:val="single" w:sz="4" w:space="0" w:color="auto"/>
            </w:tcBorders>
            <w:shd w:val="clear" w:color="auto" w:fill="BDD6EE" w:themeFill="accent1" w:themeFillTint="66"/>
          </w:tcPr>
          <w:p w14:paraId="29967382" w14:textId="77777777" w:rsidR="00BB0E7B" w:rsidRDefault="00BB0E7B" w:rsidP="00BB0E7B">
            <w:pPr>
              <w:rPr>
                <w:b/>
                <w:bCs/>
                <w:sz w:val="18"/>
                <w:szCs w:val="18"/>
              </w:rPr>
            </w:pPr>
            <w:r w:rsidRPr="00AA1CC6">
              <w:rPr>
                <w:b/>
                <w:bCs/>
                <w:sz w:val="18"/>
                <w:szCs w:val="18"/>
              </w:rPr>
              <w:t>*SAFEGUARDING</w:t>
            </w:r>
          </w:p>
          <w:p w14:paraId="3E1EFCC0" w14:textId="77777777" w:rsidR="00BB0E7B" w:rsidRPr="00AA1CC6" w:rsidRDefault="00BB0E7B" w:rsidP="00BB0E7B">
            <w:pPr>
              <w:rPr>
                <w:b/>
                <w:bCs/>
                <w:sz w:val="18"/>
                <w:szCs w:val="18"/>
              </w:rPr>
            </w:pPr>
          </w:p>
          <w:p w14:paraId="63FAF678" w14:textId="77777777" w:rsidR="00BB0E7B" w:rsidRPr="002C01E8" w:rsidRDefault="00BB0E7B" w:rsidP="00BB0E7B">
            <w:pPr>
              <w:rPr>
                <w:sz w:val="4"/>
                <w:szCs w:val="4"/>
              </w:rPr>
            </w:pPr>
          </w:p>
        </w:tc>
      </w:tr>
      <w:tr w:rsidR="00BB0E7B" w:rsidRPr="00E81F47" w14:paraId="53F26F52" w14:textId="77777777" w:rsidTr="007642AA">
        <w:trPr>
          <w:gridAfter w:val="1"/>
          <w:wAfter w:w="1417" w:type="dxa"/>
        </w:trPr>
        <w:tc>
          <w:tcPr>
            <w:tcW w:w="109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B589254" w14:textId="77777777" w:rsidR="00BB0E7B" w:rsidRDefault="00BB0E7B" w:rsidP="00BB0E7B">
            <w:pPr>
              <w:rPr>
                <w:b/>
                <w:sz w:val="18"/>
                <w:szCs w:val="18"/>
              </w:rPr>
            </w:pPr>
          </w:p>
          <w:p w14:paraId="6FF298B3" w14:textId="032A83CC" w:rsidR="00BB0E7B" w:rsidRDefault="00BB0E7B" w:rsidP="00BB0E7B">
            <w:pPr>
              <w:rPr>
                <w:b/>
                <w:sz w:val="18"/>
                <w:szCs w:val="18"/>
              </w:rPr>
            </w:pPr>
            <w:r w:rsidRPr="004A330F">
              <w:rPr>
                <w:b/>
                <w:color w:val="FF0000"/>
                <w:sz w:val="18"/>
                <w:szCs w:val="18"/>
              </w:rPr>
              <w:t>Are there any Safeguarding concerns?</w:t>
            </w:r>
            <w:r>
              <w:rPr>
                <w:b/>
                <w:color w:val="FF0000"/>
                <w:sz w:val="18"/>
                <w:szCs w:val="18"/>
              </w:rPr>
              <w:t xml:space="preserve">   </w:t>
            </w:r>
            <w:r w:rsidRPr="005A67D3">
              <w:rPr>
                <w:sz w:val="18"/>
                <w:szCs w:val="18"/>
              </w:rPr>
              <w:t xml:space="preserve">Yes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Pr="005A67D3">
              <w:rPr>
                <w:sz w:val="18"/>
                <w:szCs w:val="18"/>
              </w:rPr>
              <w:t xml:space="preserve">  No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color w:val="FF0000"/>
                <w:sz w:val="18"/>
                <w:szCs w:val="18"/>
              </w:rPr>
              <w:t>Is the young person on</w:t>
            </w:r>
            <w:r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a Child Protection Plan?</w:t>
            </w:r>
            <w:r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5A67D3">
              <w:rPr>
                <w:sz w:val="18"/>
                <w:szCs w:val="18"/>
              </w:rPr>
              <w:t xml:space="preserve">Yes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Pr="005A67D3">
              <w:rPr>
                <w:sz w:val="18"/>
                <w:szCs w:val="18"/>
              </w:rPr>
              <w:t xml:space="preserve">  No</w:t>
            </w:r>
            <w:r w:rsidR="00626C40">
              <w:rPr>
                <w:sz w:val="18"/>
                <w:szCs w:val="18"/>
              </w:rPr>
              <w:t xml:space="preserve">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Pr="005A67D3">
              <w:rPr>
                <w:sz w:val="18"/>
                <w:szCs w:val="18"/>
              </w:rPr>
              <w:t xml:space="preserve">  </w:t>
            </w:r>
            <w:r w:rsidRPr="005A67D3">
              <w:rPr>
                <w:b/>
                <w:sz w:val="18"/>
                <w:szCs w:val="18"/>
              </w:rPr>
              <w:sym w:font="Symbol" w:char="F0A0"/>
            </w:r>
          </w:p>
          <w:p w14:paraId="48D8F25A" w14:textId="77777777" w:rsidR="00BB0E7B" w:rsidRDefault="00BB0E7B" w:rsidP="00BB0E7B">
            <w:pPr>
              <w:rPr>
                <w:b/>
                <w:color w:val="FF0000"/>
                <w:sz w:val="18"/>
                <w:szCs w:val="18"/>
              </w:rPr>
            </w:pPr>
          </w:p>
          <w:p w14:paraId="45D6531E" w14:textId="7A250807" w:rsidR="00BB0E7B" w:rsidRDefault="00BB0E7B" w:rsidP="00BB0E7B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Is the young person on</w:t>
            </w:r>
            <w:r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a Child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In</w:t>
            </w:r>
            <w:proofErr w:type="gramEnd"/>
            <w:r>
              <w:rPr>
                <w:b/>
                <w:color w:val="FF0000"/>
                <w:sz w:val="18"/>
                <w:szCs w:val="18"/>
              </w:rPr>
              <w:t xml:space="preserve"> Need Plan?</w:t>
            </w:r>
            <w:r w:rsidRPr="00FD76F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626C40" w:rsidRPr="005A67D3">
              <w:rPr>
                <w:sz w:val="18"/>
                <w:szCs w:val="18"/>
              </w:rPr>
              <w:t xml:space="preserve">Yes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="00626C40" w:rsidRPr="005A67D3">
              <w:rPr>
                <w:sz w:val="18"/>
                <w:szCs w:val="18"/>
              </w:rPr>
              <w:t xml:space="preserve">  No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="00626C40">
              <w:rPr>
                <w:b/>
                <w:sz w:val="18"/>
                <w:szCs w:val="18"/>
              </w:rPr>
              <w:t xml:space="preserve">   </w:t>
            </w:r>
            <w:r w:rsidRPr="00B050D6">
              <w:rPr>
                <w:b/>
                <w:color w:val="FF0000"/>
                <w:sz w:val="18"/>
                <w:szCs w:val="18"/>
              </w:rPr>
              <w:t xml:space="preserve">Is the </w:t>
            </w:r>
            <w:r>
              <w:rPr>
                <w:b/>
                <w:color w:val="FF0000"/>
                <w:sz w:val="18"/>
                <w:szCs w:val="18"/>
              </w:rPr>
              <w:t>young person</w:t>
            </w:r>
            <w:r w:rsidRPr="00B050D6">
              <w:rPr>
                <w:b/>
                <w:color w:val="FF0000"/>
                <w:sz w:val="18"/>
                <w:szCs w:val="18"/>
              </w:rPr>
              <w:t xml:space="preserve"> a Looked After Chil</w:t>
            </w:r>
            <w:r w:rsidRPr="00F20520">
              <w:rPr>
                <w:b/>
                <w:color w:val="FF0000"/>
                <w:sz w:val="18"/>
                <w:szCs w:val="18"/>
              </w:rPr>
              <w:t xml:space="preserve">d?  </w:t>
            </w:r>
            <w:r w:rsidR="00626C40" w:rsidRPr="005A67D3">
              <w:rPr>
                <w:sz w:val="18"/>
                <w:szCs w:val="18"/>
              </w:rPr>
              <w:t xml:space="preserve">Yes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="00626C40" w:rsidRPr="005A67D3">
              <w:rPr>
                <w:sz w:val="18"/>
                <w:szCs w:val="18"/>
              </w:rPr>
              <w:t xml:space="preserve">  No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="00626C40">
              <w:rPr>
                <w:b/>
                <w:sz w:val="18"/>
                <w:szCs w:val="18"/>
              </w:rPr>
              <w:t xml:space="preserve">   </w:t>
            </w:r>
          </w:p>
          <w:p w14:paraId="4A3F795E" w14:textId="77777777" w:rsidR="00BB0E7B" w:rsidRDefault="00BB0E7B" w:rsidP="00BB0E7B">
            <w:pPr>
              <w:rPr>
                <w:sz w:val="18"/>
                <w:szCs w:val="18"/>
              </w:rPr>
            </w:pPr>
          </w:p>
          <w:p w14:paraId="7534D2C6" w14:textId="77777777" w:rsidR="00BB0E7B" w:rsidRDefault="00BB0E7B" w:rsidP="00BB0E7B">
            <w:pPr>
              <w:rPr>
                <w:sz w:val="18"/>
                <w:szCs w:val="18"/>
              </w:rPr>
            </w:pPr>
          </w:p>
          <w:p w14:paraId="001FF254" w14:textId="4B5E6780" w:rsidR="00BB0E7B" w:rsidRPr="00C83650" w:rsidRDefault="00BB0E7B" w:rsidP="00BB0E7B">
            <w:pPr>
              <w:rPr>
                <w:sz w:val="18"/>
                <w:szCs w:val="18"/>
              </w:rPr>
            </w:pPr>
            <w:r w:rsidRPr="00C83650">
              <w:rPr>
                <w:sz w:val="18"/>
                <w:szCs w:val="18"/>
              </w:rPr>
              <w:t xml:space="preserve">Social </w:t>
            </w:r>
            <w:r>
              <w:rPr>
                <w:sz w:val="18"/>
                <w:szCs w:val="18"/>
              </w:rPr>
              <w:t>Workers name</w:t>
            </w:r>
            <w:r w:rsidR="00447317">
              <w:rPr>
                <w:sz w:val="18"/>
                <w:szCs w:val="18"/>
              </w:rPr>
              <w:t>:</w:t>
            </w:r>
            <w:r w:rsidRPr="00C83650">
              <w:rPr>
                <w:sz w:val="18"/>
                <w:szCs w:val="18"/>
              </w:rPr>
              <w:t xml:space="preserve"> </w:t>
            </w:r>
            <w:r w:rsidR="00447317">
              <w:rPr>
                <w:sz w:val="18"/>
                <w:szCs w:val="18"/>
              </w:rPr>
              <w:t xml:space="preserve">                                                       </w:t>
            </w:r>
            <w:r>
              <w:rPr>
                <w:sz w:val="18"/>
                <w:szCs w:val="18"/>
              </w:rPr>
              <w:t xml:space="preserve">  Contact details:</w:t>
            </w:r>
          </w:p>
          <w:p w14:paraId="64A0388F" w14:textId="77777777" w:rsidR="00BB0E7B" w:rsidRPr="00C83650" w:rsidRDefault="00BB0E7B" w:rsidP="00BB0E7B">
            <w:pPr>
              <w:rPr>
                <w:sz w:val="18"/>
                <w:szCs w:val="18"/>
              </w:rPr>
            </w:pPr>
          </w:p>
          <w:p w14:paraId="71A6C10E" w14:textId="77777777" w:rsidR="00BB0E7B" w:rsidRDefault="00BB0E7B" w:rsidP="00BB0E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Please detail reason for involvement or Safeguarding concerns</w:t>
            </w:r>
            <w:r w:rsidRPr="00BC41D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7C58228" w14:textId="77777777" w:rsidR="00BB0E7B" w:rsidRDefault="00BB0E7B" w:rsidP="00BB0E7B">
            <w:pPr>
              <w:rPr>
                <w:b/>
                <w:sz w:val="16"/>
                <w:szCs w:val="16"/>
              </w:rPr>
            </w:pPr>
          </w:p>
          <w:p w14:paraId="7FDF1848" w14:textId="77777777" w:rsidR="00BB0E7B" w:rsidRDefault="00BB0E7B" w:rsidP="00BB0E7B">
            <w:pPr>
              <w:rPr>
                <w:b/>
                <w:sz w:val="16"/>
                <w:szCs w:val="16"/>
              </w:rPr>
            </w:pPr>
          </w:p>
          <w:p w14:paraId="0B19766F" w14:textId="77777777" w:rsidR="00BB0E7B" w:rsidRDefault="00BB0E7B" w:rsidP="00BB0E7B">
            <w:pPr>
              <w:rPr>
                <w:b/>
                <w:sz w:val="16"/>
                <w:szCs w:val="16"/>
              </w:rPr>
            </w:pPr>
          </w:p>
          <w:p w14:paraId="039DB341" w14:textId="77777777" w:rsidR="00BB0E7B" w:rsidRPr="00E81F47" w:rsidRDefault="00BB0E7B" w:rsidP="00BB0E7B">
            <w:pPr>
              <w:rPr>
                <w:b/>
                <w:sz w:val="18"/>
                <w:szCs w:val="18"/>
              </w:rPr>
            </w:pPr>
          </w:p>
        </w:tc>
      </w:tr>
      <w:tr w:rsidR="00BB0E7B" w:rsidRPr="00890D9A" w14:paraId="079EFDF5" w14:textId="77777777" w:rsidTr="007642AA">
        <w:trPr>
          <w:gridAfter w:val="1"/>
          <w:wAfter w:w="1417" w:type="dxa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5D90944" w14:textId="79D025B0" w:rsidR="00BB0E7B" w:rsidRPr="00890D9A" w:rsidRDefault="00BB0E7B" w:rsidP="00BB0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365" w:type="dxa"/>
            <w:gridSpan w:val="7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12454CC6" w14:textId="0B15B256" w:rsidR="00BB0E7B" w:rsidRPr="00495BEB" w:rsidRDefault="00BB0E7B" w:rsidP="00BB0E7B">
            <w:pPr>
              <w:rPr>
                <w:b/>
                <w:bCs/>
                <w:sz w:val="18"/>
                <w:szCs w:val="18"/>
              </w:rPr>
            </w:pPr>
            <w:r w:rsidRPr="00495BEB">
              <w:rPr>
                <w:b/>
                <w:bCs/>
                <w:sz w:val="18"/>
                <w:szCs w:val="18"/>
              </w:rPr>
              <w:t>*EXPLOITATION – CSE /CCE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B0E7B" w:rsidRPr="00BC41DE" w14:paraId="4720D0B7" w14:textId="77777777" w:rsidTr="007642AA">
        <w:trPr>
          <w:gridAfter w:val="1"/>
          <w:wAfter w:w="1417" w:type="dxa"/>
          <w:trHeight w:val="2120"/>
        </w:trPr>
        <w:tc>
          <w:tcPr>
            <w:tcW w:w="109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981520E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7135C9CF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378C0B9A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12A5E119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00B940DF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5DFA54BF" w14:textId="268F390D" w:rsidR="00BB0E7B" w:rsidRDefault="00BB0E7B" w:rsidP="00BB0E7B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Has a Risk Factor Matrix been completed?   </w:t>
            </w:r>
            <w:r w:rsidRPr="005A67D3">
              <w:rPr>
                <w:sz w:val="18"/>
                <w:szCs w:val="18"/>
              </w:rPr>
              <w:t xml:space="preserve">Yes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Pr="005A67D3">
              <w:rPr>
                <w:sz w:val="18"/>
                <w:szCs w:val="18"/>
              </w:rPr>
              <w:t xml:space="preserve">    No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      Is the young person on MACE panel? </w:t>
            </w:r>
            <w:r w:rsidRPr="005A67D3">
              <w:rPr>
                <w:sz w:val="18"/>
                <w:szCs w:val="18"/>
              </w:rPr>
              <w:t xml:space="preserve">Yes 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Pr="005A67D3">
              <w:rPr>
                <w:sz w:val="18"/>
                <w:szCs w:val="18"/>
              </w:rPr>
              <w:t xml:space="preserve">   No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14:paraId="4A409F7A" w14:textId="77777777" w:rsidR="00BB0E7B" w:rsidRDefault="00BB0E7B" w:rsidP="00BB0E7B">
            <w:pPr>
              <w:rPr>
                <w:b/>
                <w:sz w:val="18"/>
                <w:szCs w:val="18"/>
              </w:rPr>
            </w:pPr>
          </w:p>
          <w:p w14:paraId="67AC4BB2" w14:textId="77777777" w:rsidR="00BB0E7B" w:rsidRPr="00BC65BE" w:rsidRDefault="00BB0E7B" w:rsidP="00BB0E7B">
            <w:pPr>
              <w:rPr>
                <w:b/>
                <w:sz w:val="8"/>
                <w:szCs w:val="8"/>
              </w:rPr>
            </w:pPr>
          </w:p>
          <w:p w14:paraId="57E0CDE5" w14:textId="06270CE3" w:rsidR="00BB0E7B" w:rsidRPr="002F5138" w:rsidRDefault="00BB0E7B" w:rsidP="00BB0E7B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Risk level on Matrix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102BF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Low</w:t>
            </w:r>
            <w:r w:rsidRPr="00D46E3C">
              <w:rPr>
                <w:sz w:val="18"/>
                <w:szCs w:val="18"/>
              </w:rPr>
              <w:t xml:space="preserve">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Medium</w:t>
            </w:r>
            <w:r w:rsidRPr="00D46E3C">
              <w:rPr>
                <w:sz w:val="18"/>
                <w:szCs w:val="18"/>
              </w:rPr>
              <w:t xml:space="preserve"> 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Pr="00C102BF">
              <w:rPr>
                <w:b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High</w:t>
            </w:r>
            <w:r w:rsidRPr="00D46E3C">
              <w:rPr>
                <w:sz w:val="18"/>
                <w:szCs w:val="18"/>
              </w:rPr>
              <w:t xml:space="preserve">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Pr="002F5138">
              <w:rPr>
                <w:sz w:val="18"/>
                <w:szCs w:val="18"/>
              </w:rPr>
              <w:t xml:space="preserve">               CCE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Pr="002F5138">
              <w:rPr>
                <w:sz w:val="18"/>
                <w:szCs w:val="18"/>
              </w:rPr>
              <w:t xml:space="preserve">          CSE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</w:t>
            </w:r>
            <w:r w:rsidRPr="002F5138">
              <w:rPr>
                <w:sz w:val="18"/>
                <w:szCs w:val="18"/>
              </w:rPr>
              <w:t xml:space="preserve">        DUAL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</w:p>
          <w:p w14:paraId="6647A90C" w14:textId="77777777" w:rsidR="00BB0E7B" w:rsidRPr="002F5138" w:rsidRDefault="00BB0E7B" w:rsidP="00BB0E7B">
            <w:pPr>
              <w:rPr>
                <w:sz w:val="8"/>
                <w:szCs w:val="8"/>
              </w:rPr>
            </w:pPr>
            <w:r w:rsidRPr="002F5138">
              <w:rPr>
                <w:sz w:val="18"/>
                <w:szCs w:val="18"/>
              </w:rPr>
              <w:t xml:space="preserve">                       </w:t>
            </w:r>
          </w:p>
          <w:p w14:paraId="662D2FE9" w14:textId="7B2463B7" w:rsidR="00BB0E7B" w:rsidRDefault="00BB0E7B" w:rsidP="00BB0E7B">
            <w:pPr>
              <w:rPr>
                <w:b/>
                <w:sz w:val="18"/>
                <w:szCs w:val="18"/>
              </w:rPr>
            </w:pPr>
          </w:p>
          <w:p w14:paraId="5A6753E6" w14:textId="4D633892" w:rsidR="00BB0E7B" w:rsidRDefault="00BB0E7B" w:rsidP="00BB0E7B">
            <w:pPr>
              <w:rPr>
                <w:b/>
                <w:bCs/>
                <w:sz w:val="18"/>
                <w:szCs w:val="18"/>
              </w:rPr>
            </w:pPr>
            <w:r w:rsidRPr="00606B70">
              <w:rPr>
                <w:b/>
                <w:sz w:val="20"/>
                <w:szCs w:val="20"/>
                <w:u w:val="single"/>
              </w:rPr>
              <w:t>PLEASE ATTACH RFM WITH REFERRAL FORM</w:t>
            </w:r>
          </w:p>
          <w:p w14:paraId="0D2CB77E" w14:textId="34F1121E" w:rsidR="00BB0E7B" w:rsidRPr="00165313" w:rsidRDefault="00BB0E7B" w:rsidP="00BB0E7B">
            <w:pPr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9D7663">
              <w:rPr>
                <w:bCs/>
                <w:sz w:val="18"/>
                <w:szCs w:val="18"/>
              </w:rPr>
              <w:t>record reasons for completion below:</w:t>
            </w:r>
          </w:p>
          <w:p w14:paraId="3D4AAD58" w14:textId="77777777" w:rsidR="00BB0E7B" w:rsidRDefault="00BB0E7B" w:rsidP="00BB0E7B">
            <w:pPr>
              <w:shd w:val="clear" w:color="auto" w:fill="FFFFFF" w:themeFill="background1"/>
              <w:rPr>
                <w:sz w:val="2"/>
                <w:szCs w:val="2"/>
              </w:rPr>
            </w:pPr>
          </w:p>
          <w:p w14:paraId="74E8CF06" w14:textId="77777777" w:rsidR="00BB0E7B" w:rsidRDefault="00BB0E7B" w:rsidP="00BB0E7B">
            <w:pPr>
              <w:shd w:val="clear" w:color="auto" w:fill="FFFFFF" w:themeFill="background1"/>
              <w:rPr>
                <w:sz w:val="2"/>
                <w:szCs w:val="2"/>
              </w:rPr>
            </w:pPr>
          </w:p>
          <w:p w14:paraId="225B1304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1AF5416B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32DD09E3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023E2577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43EB7409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41D461BF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7A6E4CC4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0630F7E1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2B9DD246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4DDB6BDB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64EB10B0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025F878C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11B956B9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63287E80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7D020021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3C0E486D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1DB818DB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5FB53AB9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370DBFC6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5C627A76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40070C9C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31F8CD2C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2FEE7245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1B5D47A4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75C57D0F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345B93BF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383FE46C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062ADB81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3533964A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17197817" w14:textId="77777777" w:rsidR="00BB0E7B" w:rsidRPr="00BC41DE" w:rsidRDefault="00BB0E7B" w:rsidP="00BB0E7B">
            <w:pPr>
              <w:rPr>
                <w:sz w:val="2"/>
                <w:szCs w:val="2"/>
              </w:rPr>
            </w:pPr>
          </w:p>
        </w:tc>
      </w:tr>
      <w:tr w:rsidR="00BB0E7B" w:rsidRPr="00F20520" w14:paraId="7FCD4BDB" w14:textId="77777777" w:rsidTr="007642AA">
        <w:trPr>
          <w:gridAfter w:val="1"/>
          <w:wAfter w:w="1417" w:type="dxa"/>
          <w:trHeight w:val="340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0F3C576" w14:textId="382DC88E" w:rsidR="00BB0E7B" w:rsidRPr="00890D9A" w:rsidRDefault="00BB0E7B" w:rsidP="00764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365" w:type="dxa"/>
            <w:gridSpan w:val="7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EB168F" w14:textId="71101124" w:rsidR="00BB0E7B" w:rsidRPr="007642AA" w:rsidRDefault="00BB0E7B" w:rsidP="007642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Pr="001F5F08">
              <w:rPr>
                <w:b/>
                <w:bCs/>
                <w:sz w:val="18"/>
                <w:szCs w:val="18"/>
              </w:rPr>
              <w:t>OFFENDING</w:t>
            </w:r>
          </w:p>
        </w:tc>
      </w:tr>
      <w:tr w:rsidR="00BB0E7B" w:rsidRPr="00BC41DE" w14:paraId="0BD64804" w14:textId="77777777" w:rsidTr="007642AA">
        <w:trPr>
          <w:gridAfter w:val="1"/>
          <w:wAfter w:w="1417" w:type="dxa"/>
        </w:trPr>
        <w:tc>
          <w:tcPr>
            <w:tcW w:w="109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1E3FD95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025C81DE" w14:textId="6B44EFFE" w:rsidR="00BB0E7B" w:rsidRDefault="00BB0E7B" w:rsidP="00BB0E7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young person </w:t>
            </w:r>
            <w:r w:rsidRPr="00CF577E">
              <w:rPr>
                <w:sz w:val="18"/>
                <w:szCs w:val="18"/>
              </w:rPr>
              <w:t xml:space="preserve">involved in criminal activity </w:t>
            </w:r>
            <w:r>
              <w:rPr>
                <w:sz w:val="18"/>
                <w:szCs w:val="18"/>
              </w:rPr>
              <w:t xml:space="preserve">    </w:t>
            </w:r>
            <w:r w:rsidRPr="00CF577E">
              <w:rPr>
                <w:sz w:val="18"/>
                <w:szCs w:val="18"/>
              </w:rPr>
              <w:t xml:space="preserve">Yes 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bookmarkEnd w:id="7"/>
            <w:r w:rsidRPr="00CF577E">
              <w:rPr>
                <w:sz w:val="18"/>
                <w:szCs w:val="18"/>
              </w:rPr>
              <w:t xml:space="preserve">  No 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</w:p>
          <w:p w14:paraId="2283FBB2" w14:textId="1F7C65DD" w:rsidR="00BB0E7B" w:rsidRDefault="00BB0E7B" w:rsidP="00BB0E7B">
            <w:pPr>
              <w:rPr>
                <w:b/>
                <w:sz w:val="18"/>
                <w:szCs w:val="18"/>
              </w:rPr>
            </w:pPr>
            <w:r w:rsidRPr="00CF577E">
              <w:rPr>
                <w:b/>
                <w:sz w:val="18"/>
                <w:szCs w:val="18"/>
              </w:rPr>
              <w:t xml:space="preserve"> </w:t>
            </w:r>
          </w:p>
          <w:p w14:paraId="3C5BA8D8" w14:textId="68641D03" w:rsidR="00BB0E7B" w:rsidRDefault="00BB0E7B" w:rsidP="00BB0E7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young person </w:t>
            </w:r>
            <w:r w:rsidRPr="00CF577E">
              <w:rPr>
                <w:sz w:val="18"/>
                <w:szCs w:val="18"/>
              </w:rPr>
              <w:t xml:space="preserve">at risk of becoming involved in criminal activity   </w:t>
            </w:r>
            <w:r w:rsidR="00626C40" w:rsidRPr="00CF577E">
              <w:rPr>
                <w:sz w:val="18"/>
                <w:szCs w:val="18"/>
              </w:rPr>
              <w:t xml:space="preserve">Yes 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 No 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</w:p>
          <w:p w14:paraId="3031384C" w14:textId="77777777" w:rsidR="00BB0E7B" w:rsidRPr="00CF577E" w:rsidRDefault="00BB0E7B" w:rsidP="00BB0E7B">
            <w:pPr>
              <w:rPr>
                <w:b/>
                <w:sz w:val="18"/>
                <w:szCs w:val="18"/>
              </w:rPr>
            </w:pPr>
          </w:p>
          <w:p w14:paraId="23693465" w14:textId="5F29C39D" w:rsidR="00BB0E7B" w:rsidRPr="00CF577E" w:rsidRDefault="00BB0E7B" w:rsidP="00BB0E7B">
            <w:pPr>
              <w:rPr>
                <w:sz w:val="18"/>
                <w:szCs w:val="18"/>
              </w:rPr>
            </w:pPr>
            <w:r w:rsidRPr="00CF577E">
              <w:rPr>
                <w:sz w:val="18"/>
                <w:szCs w:val="18"/>
              </w:rPr>
              <w:t xml:space="preserve">Is the young person working with the Youth Offending Service   </w:t>
            </w:r>
            <w:r w:rsidR="00626C40" w:rsidRPr="00CF577E">
              <w:rPr>
                <w:sz w:val="18"/>
                <w:szCs w:val="18"/>
              </w:rPr>
              <w:t xml:space="preserve">Yes 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 w:rsidRPr="00CF577E">
              <w:rPr>
                <w:sz w:val="18"/>
                <w:szCs w:val="18"/>
              </w:rPr>
              <w:t xml:space="preserve">  No  </w:t>
            </w:r>
            <w:r w:rsidR="00626C4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40">
              <w:rPr>
                <w:sz w:val="18"/>
                <w:szCs w:val="18"/>
              </w:rPr>
              <w:instrText xml:space="preserve"> FORMCHECKBOX </w:instrText>
            </w:r>
            <w:r w:rsidR="00406256">
              <w:rPr>
                <w:sz w:val="18"/>
                <w:szCs w:val="18"/>
              </w:rPr>
            </w:r>
            <w:r w:rsidR="00406256">
              <w:rPr>
                <w:sz w:val="18"/>
                <w:szCs w:val="18"/>
              </w:rPr>
              <w:fldChar w:fldCharType="separate"/>
            </w:r>
            <w:r w:rsidR="00626C40">
              <w:rPr>
                <w:sz w:val="18"/>
                <w:szCs w:val="18"/>
              </w:rPr>
              <w:fldChar w:fldCharType="end"/>
            </w:r>
            <w:r w:rsidR="00626C40">
              <w:rPr>
                <w:sz w:val="18"/>
                <w:szCs w:val="18"/>
              </w:rPr>
              <w:t xml:space="preserve">     </w:t>
            </w:r>
            <w:r>
              <w:rPr>
                <w:b/>
                <w:sz w:val="16"/>
                <w:szCs w:val="16"/>
              </w:rPr>
              <w:t>Case Manager’s Name:</w:t>
            </w:r>
          </w:p>
          <w:p w14:paraId="160BDCF0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1079DAF4" w14:textId="3AF387BF" w:rsidR="00BB0E7B" w:rsidRPr="0081044A" w:rsidRDefault="00BB0E7B" w:rsidP="00BB0E7B">
            <w:pPr>
              <w:rPr>
                <w:b/>
                <w:sz w:val="16"/>
                <w:szCs w:val="16"/>
              </w:rPr>
            </w:pPr>
            <w:r w:rsidRPr="00CF577E">
              <w:rPr>
                <w:b/>
                <w:sz w:val="16"/>
                <w:szCs w:val="16"/>
              </w:rPr>
              <w:t>Please detail offence type/s</w:t>
            </w:r>
            <w:r>
              <w:rPr>
                <w:b/>
                <w:sz w:val="16"/>
                <w:szCs w:val="16"/>
              </w:rPr>
              <w:t>,</w:t>
            </w:r>
            <w:r w:rsidRPr="00CF577E">
              <w:rPr>
                <w:b/>
                <w:sz w:val="16"/>
                <w:szCs w:val="16"/>
              </w:rPr>
              <w:t xml:space="preserve"> &amp; additional informati</w:t>
            </w:r>
            <w:r>
              <w:rPr>
                <w:b/>
                <w:sz w:val="16"/>
                <w:szCs w:val="16"/>
              </w:rPr>
              <w:t>on</w:t>
            </w:r>
          </w:p>
          <w:p w14:paraId="2DD170B9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56DE37E1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2612A84D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34CF6B97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145F3CA0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24A58584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7CFFE60D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00297D68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52BCBBD9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2D7F4F19" w14:textId="77777777" w:rsidR="00BB0E7B" w:rsidRDefault="00BB0E7B" w:rsidP="00BB0E7B">
            <w:pPr>
              <w:rPr>
                <w:sz w:val="2"/>
                <w:szCs w:val="2"/>
              </w:rPr>
            </w:pPr>
          </w:p>
          <w:p w14:paraId="080A3D17" w14:textId="77777777" w:rsidR="00BB0E7B" w:rsidRPr="00BC41DE" w:rsidRDefault="00BB0E7B" w:rsidP="00BB0E7B">
            <w:pPr>
              <w:rPr>
                <w:sz w:val="2"/>
                <w:szCs w:val="2"/>
              </w:rPr>
            </w:pPr>
          </w:p>
        </w:tc>
      </w:tr>
      <w:tr w:rsidR="00BB0E7B" w:rsidRPr="008D5E88" w14:paraId="6B00F861" w14:textId="77777777" w:rsidTr="007642A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gridAfter w:val="1"/>
          <w:wAfter w:w="1417" w:type="dxa"/>
        </w:trPr>
        <w:tc>
          <w:tcPr>
            <w:tcW w:w="109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248E73" w14:textId="442D42BE" w:rsidR="00BB0E7B" w:rsidRDefault="00BB0E7B" w:rsidP="00BB0E7B">
            <w:pPr>
              <w:rPr>
                <w:b/>
                <w:bCs/>
                <w:sz w:val="20"/>
                <w:szCs w:val="20"/>
              </w:rPr>
            </w:pPr>
            <w:r w:rsidRPr="00673664">
              <w:rPr>
                <w:b/>
                <w:bCs/>
                <w:sz w:val="24"/>
                <w:szCs w:val="24"/>
              </w:rPr>
              <w:t>*STRENGTHS AND PROTECTIVE F</w:t>
            </w:r>
            <w:r>
              <w:rPr>
                <w:b/>
                <w:bCs/>
                <w:sz w:val="24"/>
                <w:szCs w:val="24"/>
              </w:rPr>
              <w:t>AC</w:t>
            </w:r>
            <w:r w:rsidRPr="00673664">
              <w:rPr>
                <w:b/>
                <w:bCs/>
                <w:sz w:val="24"/>
                <w:szCs w:val="24"/>
              </w:rPr>
              <w:t>TORS*</w:t>
            </w:r>
          </w:p>
          <w:p w14:paraId="4579C17F" w14:textId="77777777" w:rsidR="00BB0E7B" w:rsidRPr="008D5E88" w:rsidRDefault="00BB0E7B" w:rsidP="00BB0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0E7B" w:rsidRPr="008D5E88" w14:paraId="44AF5CD5" w14:textId="77777777" w:rsidTr="007642A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gridAfter w:val="1"/>
          <w:wAfter w:w="1417" w:type="dxa"/>
        </w:trPr>
        <w:tc>
          <w:tcPr>
            <w:tcW w:w="109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599E0" w14:textId="397A53FD" w:rsidR="00BB0E7B" w:rsidRPr="00E73728" w:rsidRDefault="00BB0E7B" w:rsidP="00BB0E7B">
            <w:pPr>
              <w:rPr>
                <w:sz w:val="20"/>
                <w:szCs w:val="20"/>
              </w:rPr>
            </w:pPr>
            <w:r w:rsidRPr="00E73728">
              <w:rPr>
                <w:sz w:val="20"/>
                <w:szCs w:val="20"/>
              </w:rPr>
              <w:lastRenderedPageBreak/>
              <w:t>Please record what strengths the young person has and the protective factors in place</w:t>
            </w:r>
            <w:r>
              <w:rPr>
                <w:sz w:val="20"/>
                <w:szCs w:val="20"/>
              </w:rPr>
              <w:t xml:space="preserve"> for them:</w:t>
            </w:r>
            <w:r w:rsidRPr="00E73728">
              <w:rPr>
                <w:sz w:val="20"/>
                <w:szCs w:val="20"/>
              </w:rPr>
              <w:t xml:space="preserve"> </w:t>
            </w:r>
          </w:p>
          <w:p w14:paraId="153EE1F5" w14:textId="77777777" w:rsidR="00BB0E7B" w:rsidRDefault="00BB0E7B" w:rsidP="00BB0E7B">
            <w:pPr>
              <w:rPr>
                <w:b/>
                <w:bCs/>
                <w:sz w:val="20"/>
                <w:szCs w:val="20"/>
              </w:rPr>
            </w:pPr>
          </w:p>
          <w:p w14:paraId="286F2C21" w14:textId="77777777" w:rsidR="00BB0E7B" w:rsidRDefault="00BB0E7B" w:rsidP="00BB0E7B">
            <w:pPr>
              <w:rPr>
                <w:b/>
                <w:bCs/>
                <w:sz w:val="20"/>
                <w:szCs w:val="20"/>
              </w:rPr>
            </w:pPr>
          </w:p>
          <w:p w14:paraId="4BFCA356" w14:textId="77777777" w:rsidR="00BB0E7B" w:rsidRDefault="00BB0E7B" w:rsidP="00BB0E7B">
            <w:pPr>
              <w:rPr>
                <w:b/>
                <w:bCs/>
                <w:sz w:val="20"/>
                <w:szCs w:val="20"/>
              </w:rPr>
            </w:pPr>
          </w:p>
          <w:p w14:paraId="361300AC" w14:textId="77777777" w:rsidR="00BB0E7B" w:rsidRDefault="00BB0E7B" w:rsidP="00BB0E7B">
            <w:pPr>
              <w:rPr>
                <w:b/>
                <w:bCs/>
                <w:sz w:val="20"/>
                <w:szCs w:val="20"/>
              </w:rPr>
            </w:pPr>
          </w:p>
          <w:p w14:paraId="120D8594" w14:textId="77777777" w:rsidR="00BB0E7B" w:rsidRDefault="00BB0E7B" w:rsidP="00BB0E7B">
            <w:pPr>
              <w:rPr>
                <w:b/>
                <w:bCs/>
                <w:sz w:val="20"/>
                <w:szCs w:val="20"/>
              </w:rPr>
            </w:pPr>
          </w:p>
          <w:p w14:paraId="2BCA2FFF" w14:textId="77777777" w:rsidR="00BB0E7B" w:rsidRDefault="00BB0E7B" w:rsidP="00BB0E7B">
            <w:pPr>
              <w:rPr>
                <w:b/>
                <w:bCs/>
                <w:sz w:val="20"/>
                <w:szCs w:val="20"/>
              </w:rPr>
            </w:pPr>
          </w:p>
          <w:p w14:paraId="31406ABF" w14:textId="77777777" w:rsidR="00447317" w:rsidRDefault="00447317" w:rsidP="00BB0E7B">
            <w:pPr>
              <w:rPr>
                <w:b/>
                <w:bCs/>
                <w:sz w:val="20"/>
                <w:szCs w:val="20"/>
              </w:rPr>
            </w:pPr>
          </w:p>
          <w:p w14:paraId="06A00A14" w14:textId="77777777" w:rsidR="00BB0E7B" w:rsidRPr="008D5E88" w:rsidRDefault="00BB0E7B" w:rsidP="00BB0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0E7B" w:rsidRPr="00C51786" w14:paraId="18312ACD" w14:textId="77777777" w:rsidTr="007642A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gridAfter w:val="1"/>
          <w:wAfter w:w="1417" w:type="dxa"/>
        </w:trPr>
        <w:tc>
          <w:tcPr>
            <w:tcW w:w="109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85083F" w14:textId="622AEE57" w:rsidR="00BB0E7B" w:rsidRPr="008D5E88" w:rsidRDefault="00BB0E7B" w:rsidP="00BB0E7B">
            <w:pPr>
              <w:rPr>
                <w:b/>
                <w:bCs/>
                <w:sz w:val="20"/>
                <w:szCs w:val="20"/>
              </w:rPr>
            </w:pPr>
            <w:r w:rsidRPr="00673664">
              <w:rPr>
                <w:b/>
                <w:bCs/>
                <w:sz w:val="24"/>
                <w:szCs w:val="24"/>
              </w:rPr>
              <w:t>*ADDITIONAL INFORMATION*</w:t>
            </w:r>
          </w:p>
          <w:p w14:paraId="4C9A2936" w14:textId="77777777" w:rsidR="00BB0E7B" w:rsidRPr="008D5E88" w:rsidRDefault="00BB0E7B" w:rsidP="00BB0E7B">
            <w:pPr>
              <w:rPr>
                <w:b/>
                <w:bCs/>
                <w:sz w:val="20"/>
                <w:szCs w:val="20"/>
              </w:rPr>
            </w:pPr>
            <w:r w:rsidRPr="0048203F">
              <w:rPr>
                <w:b/>
                <w:sz w:val="20"/>
                <w:szCs w:val="20"/>
              </w:rPr>
              <w:t>Identified Risks:</w:t>
            </w:r>
            <w:r>
              <w:rPr>
                <w:sz w:val="20"/>
                <w:szCs w:val="20"/>
              </w:rPr>
              <w:t xml:space="preserve"> </w:t>
            </w:r>
            <w:r w:rsidRPr="008D5E88">
              <w:rPr>
                <w:b/>
                <w:bCs/>
                <w:sz w:val="20"/>
                <w:szCs w:val="20"/>
              </w:rPr>
              <w:t>Safeguarding, Risks to home visiting, Risk to worker, Exploitation, overdose, injecting, offending, physical/mental health issues, binge use, &amp; Any Other Relevant Information</w:t>
            </w:r>
          </w:p>
          <w:p w14:paraId="512BCBAA" w14:textId="77777777" w:rsidR="00BB0E7B" w:rsidRPr="00C51786" w:rsidRDefault="00BB0E7B" w:rsidP="00BB0E7B">
            <w:pPr>
              <w:rPr>
                <w:b/>
                <w:color w:val="FFFFFF"/>
              </w:rPr>
            </w:pPr>
          </w:p>
        </w:tc>
      </w:tr>
      <w:tr w:rsidR="00BB0E7B" w:rsidRPr="00C51786" w14:paraId="138AF873" w14:textId="77777777" w:rsidTr="007642A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gridAfter w:val="1"/>
          <w:wAfter w:w="1417" w:type="dxa"/>
          <w:trHeight w:val="2318"/>
        </w:trPr>
        <w:tc>
          <w:tcPr>
            <w:tcW w:w="109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BF7C" w14:textId="5C6D2153" w:rsidR="00BB0E7B" w:rsidRPr="006C5A8F" w:rsidRDefault="00BB0E7B" w:rsidP="00BB0E7B">
            <w:pPr>
              <w:rPr>
                <w:color w:val="333333"/>
                <w:sz w:val="20"/>
                <w:szCs w:val="20"/>
              </w:rPr>
            </w:pPr>
            <w:r w:rsidRPr="006C5A8F">
              <w:rPr>
                <w:color w:val="333333"/>
                <w:sz w:val="20"/>
                <w:szCs w:val="20"/>
              </w:rPr>
              <w:t>Please record any extra information to support the referral:</w:t>
            </w:r>
          </w:p>
          <w:p w14:paraId="43B02AD0" w14:textId="77777777" w:rsidR="00BB0E7B" w:rsidRDefault="00BB0E7B" w:rsidP="00BB0E7B">
            <w:pPr>
              <w:rPr>
                <w:color w:val="333333"/>
              </w:rPr>
            </w:pPr>
          </w:p>
          <w:p w14:paraId="586754BD" w14:textId="77777777" w:rsidR="00BB0E7B" w:rsidRDefault="00BB0E7B" w:rsidP="00BB0E7B">
            <w:pPr>
              <w:rPr>
                <w:color w:val="333333"/>
              </w:rPr>
            </w:pPr>
          </w:p>
          <w:p w14:paraId="0F2AB513" w14:textId="77777777" w:rsidR="00BB0E7B" w:rsidRDefault="00BB0E7B" w:rsidP="00BB0E7B">
            <w:pPr>
              <w:rPr>
                <w:color w:val="333333"/>
              </w:rPr>
            </w:pPr>
          </w:p>
          <w:p w14:paraId="5EAF493D" w14:textId="77777777" w:rsidR="00BB0E7B" w:rsidRDefault="00BB0E7B" w:rsidP="00BB0E7B">
            <w:pPr>
              <w:rPr>
                <w:sz w:val="18"/>
                <w:szCs w:val="18"/>
              </w:rPr>
            </w:pPr>
          </w:p>
          <w:p w14:paraId="6F03D47F" w14:textId="77777777" w:rsidR="00BB0E7B" w:rsidRDefault="00BB0E7B" w:rsidP="00BB0E7B">
            <w:pPr>
              <w:rPr>
                <w:sz w:val="18"/>
                <w:szCs w:val="18"/>
              </w:rPr>
            </w:pPr>
          </w:p>
          <w:p w14:paraId="3E95CA9F" w14:textId="77777777" w:rsidR="00BB0E7B" w:rsidRPr="00C51786" w:rsidRDefault="00BB0E7B" w:rsidP="00BB0E7B">
            <w:pPr>
              <w:rPr>
                <w:color w:val="333333"/>
              </w:rPr>
            </w:pPr>
          </w:p>
        </w:tc>
      </w:tr>
    </w:tbl>
    <w:p w14:paraId="5B567FCC" w14:textId="77777777" w:rsidR="009D7663" w:rsidRDefault="009D7663" w:rsidP="00CB7B1F">
      <w:pPr>
        <w:rPr>
          <w:b/>
          <w:sz w:val="20"/>
          <w:szCs w:val="20"/>
        </w:rPr>
      </w:pPr>
    </w:p>
    <w:p w14:paraId="63CACF92" w14:textId="18BE3883" w:rsidR="004971CF" w:rsidRPr="004971CF" w:rsidRDefault="00CB7B1F" w:rsidP="00CB7B1F">
      <w:pPr>
        <w:rPr>
          <w:color w:val="BFBFBF" w:themeColor="background1" w:themeShade="BF"/>
          <w:sz w:val="16"/>
          <w:szCs w:val="16"/>
        </w:rPr>
      </w:pPr>
      <w:r w:rsidRPr="006C3E06">
        <w:rPr>
          <w:b/>
          <w:sz w:val="20"/>
          <w:szCs w:val="20"/>
        </w:rPr>
        <w:t>Please submit your referral:</w:t>
      </w:r>
      <w:r>
        <w:rPr>
          <w:b/>
          <w:sz w:val="20"/>
          <w:szCs w:val="20"/>
        </w:rPr>
        <w:t xml:space="preserve"> </w:t>
      </w:r>
      <w:r w:rsidR="00447317">
        <w:rPr>
          <w:b/>
          <w:sz w:val="20"/>
          <w:szCs w:val="20"/>
        </w:rPr>
        <w:t>STARSYP</w:t>
      </w:r>
      <w:r>
        <w:rPr>
          <w:b/>
          <w:sz w:val="20"/>
          <w:szCs w:val="20"/>
        </w:rPr>
        <w:t>@mpft.nhs.uk</w:t>
      </w:r>
    </w:p>
    <w:sectPr w:rsidR="004971CF" w:rsidRPr="004971CF" w:rsidSect="009B345F">
      <w:headerReference w:type="default" r:id="rId8"/>
      <w:pgSz w:w="11906" w:h="16838" w:code="9"/>
      <w:pgMar w:top="1418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4EA" w14:textId="77777777" w:rsidR="009B345F" w:rsidRDefault="009B345F">
      <w:r>
        <w:separator/>
      </w:r>
    </w:p>
  </w:endnote>
  <w:endnote w:type="continuationSeparator" w:id="0">
    <w:p w14:paraId="40B396AF" w14:textId="77777777" w:rsidR="009B345F" w:rsidRDefault="009B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84FF" w14:textId="77777777" w:rsidR="009B345F" w:rsidRDefault="009B345F">
      <w:r>
        <w:separator/>
      </w:r>
    </w:p>
  </w:footnote>
  <w:footnote w:type="continuationSeparator" w:id="0">
    <w:p w14:paraId="107D391A" w14:textId="77777777" w:rsidR="009B345F" w:rsidRDefault="009B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5201" w14:textId="3500CA60" w:rsidR="007642AA" w:rsidRDefault="007642A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A609C3D" wp14:editId="00E74FA2">
          <wp:simplePos x="0" y="0"/>
          <wp:positionH relativeFrom="column">
            <wp:posOffset>5185410</wp:posOffset>
          </wp:positionH>
          <wp:positionV relativeFrom="page">
            <wp:posOffset>217170</wp:posOffset>
          </wp:positionV>
          <wp:extent cx="1540510" cy="579120"/>
          <wp:effectExtent l="0" t="0" r="0" b="0"/>
          <wp:wrapNone/>
          <wp:docPr id="1170998824" name="Picture 1" descr="A blue and orang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998824" name="Picture 1" descr="A blue and orang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7E0"/>
    <w:multiLevelType w:val="hybridMultilevel"/>
    <w:tmpl w:val="38BE465E"/>
    <w:lvl w:ilvl="0" w:tplc="3F3C6C2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1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58"/>
    <w:rsid w:val="000043F5"/>
    <w:rsid w:val="00013B55"/>
    <w:rsid w:val="00017735"/>
    <w:rsid w:val="0002791E"/>
    <w:rsid w:val="00027FB3"/>
    <w:rsid w:val="00034830"/>
    <w:rsid w:val="00043B8F"/>
    <w:rsid w:val="00053F1C"/>
    <w:rsid w:val="00061E60"/>
    <w:rsid w:val="000935F8"/>
    <w:rsid w:val="000B6D05"/>
    <w:rsid w:val="000B74D3"/>
    <w:rsid w:val="000C1367"/>
    <w:rsid w:val="000C4541"/>
    <w:rsid w:val="000D2012"/>
    <w:rsid w:val="000D2EED"/>
    <w:rsid w:val="000E0BF6"/>
    <w:rsid w:val="000E182F"/>
    <w:rsid w:val="000E2895"/>
    <w:rsid w:val="001018D3"/>
    <w:rsid w:val="00101DCC"/>
    <w:rsid w:val="00107297"/>
    <w:rsid w:val="00107BD2"/>
    <w:rsid w:val="0011398C"/>
    <w:rsid w:val="00131776"/>
    <w:rsid w:val="001351C3"/>
    <w:rsid w:val="00142618"/>
    <w:rsid w:val="001472F7"/>
    <w:rsid w:val="00151407"/>
    <w:rsid w:val="00154575"/>
    <w:rsid w:val="001546EB"/>
    <w:rsid w:val="00156EF7"/>
    <w:rsid w:val="00162A31"/>
    <w:rsid w:val="00165313"/>
    <w:rsid w:val="0017223C"/>
    <w:rsid w:val="00172842"/>
    <w:rsid w:val="0017755A"/>
    <w:rsid w:val="001809AE"/>
    <w:rsid w:val="00181309"/>
    <w:rsid w:val="001857A0"/>
    <w:rsid w:val="001934BB"/>
    <w:rsid w:val="00196B01"/>
    <w:rsid w:val="001A6430"/>
    <w:rsid w:val="001C143E"/>
    <w:rsid w:val="001D5126"/>
    <w:rsid w:val="001E1E23"/>
    <w:rsid w:val="001F0AC1"/>
    <w:rsid w:val="001F5A62"/>
    <w:rsid w:val="001F5F08"/>
    <w:rsid w:val="00202366"/>
    <w:rsid w:val="0020290B"/>
    <w:rsid w:val="002069AE"/>
    <w:rsid w:val="00214135"/>
    <w:rsid w:val="002268BF"/>
    <w:rsid w:val="002364FE"/>
    <w:rsid w:val="00237D3F"/>
    <w:rsid w:val="002466CE"/>
    <w:rsid w:val="00246876"/>
    <w:rsid w:val="00250299"/>
    <w:rsid w:val="0025507F"/>
    <w:rsid w:val="00256C9F"/>
    <w:rsid w:val="00263C0F"/>
    <w:rsid w:val="00264C9F"/>
    <w:rsid w:val="002678A3"/>
    <w:rsid w:val="00281AE3"/>
    <w:rsid w:val="0028425A"/>
    <w:rsid w:val="002A143F"/>
    <w:rsid w:val="002A1C27"/>
    <w:rsid w:val="002A26BB"/>
    <w:rsid w:val="002A5EDF"/>
    <w:rsid w:val="002C01E8"/>
    <w:rsid w:val="002C0D84"/>
    <w:rsid w:val="002C3660"/>
    <w:rsid w:val="002C6B3F"/>
    <w:rsid w:val="002C7A1F"/>
    <w:rsid w:val="002D0C9D"/>
    <w:rsid w:val="002D27D0"/>
    <w:rsid w:val="002D2F6C"/>
    <w:rsid w:val="002E0DA4"/>
    <w:rsid w:val="002E2EA5"/>
    <w:rsid w:val="002E375A"/>
    <w:rsid w:val="002E66C0"/>
    <w:rsid w:val="002F5138"/>
    <w:rsid w:val="002F5BE7"/>
    <w:rsid w:val="00300EE9"/>
    <w:rsid w:val="0031196A"/>
    <w:rsid w:val="00312CA7"/>
    <w:rsid w:val="00321ADC"/>
    <w:rsid w:val="00330FFB"/>
    <w:rsid w:val="00343593"/>
    <w:rsid w:val="00344BC5"/>
    <w:rsid w:val="00347280"/>
    <w:rsid w:val="00351471"/>
    <w:rsid w:val="0035295B"/>
    <w:rsid w:val="0035371F"/>
    <w:rsid w:val="00364054"/>
    <w:rsid w:val="0037424C"/>
    <w:rsid w:val="00381681"/>
    <w:rsid w:val="0038611B"/>
    <w:rsid w:val="0039058A"/>
    <w:rsid w:val="00391F9E"/>
    <w:rsid w:val="003A43E1"/>
    <w:rsid w:val="003B125C"/>
    <w:rsid w:val="003B1A1F"/>
    <w:rsid w:val="003B2EB4"/>
    <w:rsid w:val="003C65A4"/>
    <w:rsid w:val="003E7DC3"/>
    <w:rsid w:val="003F21F6"/>
    <w:rsid w:val="003F3213"/>
    <w:rsid w:val="003F5452"/>
    <w:rsid w:val="003F7A39"/>
    <w:rsid w:val="003F7CF5"/>
    <w:rsid w:val="00400FD6"/>
    <w:rsid w:val="00406256"/>
    <w:rsid w:val="00407284"/>
    <w:rsid w:val="00415B54"/>
    <w:rsid w:val="0042034B"/>
    <w:rsid w:val="00425D46"/>
    <w:rsid w:val="004415B1"/>
    <w:rsid w:val="00447317"/>
    <w:rsid w:val="00454AD0"/>
    <w:rsid w:val="00461E97"/>
    <w:rsid w:val="004677A1"/>
    <w:rsid w:val="00475767"/>
    <w:rsid w:val="0048203F"/>
    <w:rsid w:val="004919BD"/>
    <w:rsid w:val="00495BEB"/>
    <w:rsid w:val="004971CF"/>
    <w:rsid w:val="004A330F"/>
    <w:rsid w:val="004B5142"/>
    <w:rsid w:val="004C6B39"/>
    <w:rsid w:val="004D1D03"/>
    <w:rsid w:val="004D74CF"/>
    <w:rsid w:val="004E394C"/>
    <w:rsid w:val="004E4021"/>
    <w:rsid w:val="004E4DB0"/>
    <w:rsid w:val="004E569C"/>
    <w:rsid w:val="004E6191"/>
    <w:rsid w:val="004F1727"/>
    <w:rsid w:val="004F39E2"/>
    <w:rsid w:val="00506618"/>
    <w:rsid w:val="0052303B"/>
    <w:rsid w:val="00525737"/>
    <w:rsid w:val="005373CF"/>
    <w:rsid w:val="00545F48"/>
    <w:rsid w:val="00556406"/>
    <w:rsid w:val="00561CDD"/>
    <w:rsid w:val="0056522C"/>
    <w:rsid w:val="00576CD8"/>
    <w:rsid w:val="005827F6"/>
    <w:rsid w:val="0058308E"/>
    <w:rsid w:val="00593D42"/>
    <w:rsid w:val="005A0D0A"/>
    <w:rsid w:val="005A224E"/>
    <w:rsid w:val="005A326D"/>
    <w:rsid w:val="005A67D3"/>
    <w:rsid w:val="005A7995"/>
    <w:rsid w:val="005B0E7E"/>
    <w:rsid w:val="005B3C96"/>
    <w:rsid w:val="005B7D3F"/>
    <w:rsid w:val="005C2DBB"/>
    <w:rsid w:val="005C3F63"/>
    <w:rsid w:val="005C62A3"/>
    <w:rsid w:val="005C630B"/>
    <w:rsid w:val="005D3842"/>
    <w:rsid w:val="005D3BE5"/>
    <w:rsid w:val="005D67B0"/>
    <w:rsid w:val="005E0494"/>
    <w:rsid w:val="005F5B19"/>
    <w:rsid w:val="005F5E7C"/>
    <w:rsid w:val="005F61F3"/>
    <w:rsid w:val="00606B70"/>
    <w:rsid w:val="00615E0F"/>
    <w:rsid w:val="00621F63"/>
    <w:rsid w:val="0062338C"/>
    <w:rsid w:val="00626C40"/>
    <w:rsid w:val="00627856"/>
    <w:rsid w:val="00627B72"/>
    <w:rsid w:val="006304A0"/>
    <w:rsid w:val="006403A8"/>
    <w:rsid w:val="00641D2F"/>
    <w:rsid w:val="0064313E"/>
    <w:rsid w:val="00643CDA"/>
    <w:rsid w:val="006516D9"/>
    <w:rsid w:val="00652534"/>
    <w:rsid w:val="0065475E"/>
    <w:rsid w:val="00656E58"/>
    <w:rsid w:val="0067681D"/>
    <w:rsid w:val="0069186F"/>
    <w:rsid w:val="00691D20"/>
    <w:rsid w:val="006A5626"/>
    <w:rsid w:val="006A59E7"/>
    <w:rsid w:val="006B294D"/>
    <w:rsid w:val="006B67CC"/>
    <w:rsid w:val="006B6DC2"/>
    <w:rsid w:val="006C3E06"/>
    <w:rsid w:val="006C7AE3"/>
    <w:rsid w:val="006D0D41"/>
    <w:rsid w:val="006D67D2"/>
    <w:rsid w:val="006E1397"/>
    <w:rsid w:val="006E22A7"/>
    <w:rsid w:val="006E2A9D"/>
    <w:rsid w:val="006F2D02"/>
    <w:rsid w:val="00710B86"/>
    <w:rsid w:val="007140AD"/>
    <w:rsid w:val="00727820"/>
    <w:rsid w:val="00731E25"/>
    <w:rsid w:val="0075313E"/>
    <w:rsid w:val="00760DEC"/>
    <w:rsid w:val="007642AA"/>
    <w:rsid w:val="00770614"/>
    <w:rsid w:val="00790D29"/>
    <w:rsid w:val="00792093"/>
    <w:rsid w:val="00795E7E"/>
    <w:rsid w:val="007A04B3"/>
    <w:rsid w:val="007A7B33"/>
    <w:rsid w:val="007B6AB6"/>
    <w:rsid w:val="007B7EA1"/>
    <w:rsid w:val="007C63A3"/>
    <w:rsid w:val="007C68A8"/>
    <w:rsid w:val="007D04F3"/>
    <w:rsid w:val="007D65D7"/>
    <w:rsid w:val="007D73B5"/>
    <w:rsid w:val="007E0D1E"/>
    <w:rsid w:val="007E594A"/>
    <w:rsid w:val="007E6850"/>
    <w:rsid w:val="007E7E85"/>
    <w:rsid w:val="007F724D"/>
    <w:rsid w:val="008041E8"/>
    <w:rsid w:val="008073B1"/>
    <w:rsid w:val="0081044A"/>
    <w:rsid w:val="008115A4"/>
    <w:rsid w:val="00813039"/>
    <w:rsid w:val="008168E0"/>
    <w:rsid w:val="008306F3"/>
    <w:rsid w:val="008375D2"/>
    <w:rsid w:val="00837707"/>
    <w:rsid w:val="0084504A"/>
    <w:rsid w:val="00850893"/>
    <w:rsid w:val="00857BFD"/>
    <w:rsid w:val="00862D7D"/>
    <w:rsid w:val="008676A0"/>
    <w:rsid w:val="0087170B"/>
    <w:rsid w:val="00881329"/>
    <w:rsid w:val="008824D1"/>
    <w:rsid w:val="00883A7B"/>
    <w:rsid w:val="00884C18"/>
    <w:rsid w:val="00885FB6"/>
    <w:rsid w:val="00887AD6"/>
    <w:rsid w:val="00890D9A"/>
    <w:rsid w:val="00891FFE"/>
    <w:rsid w:val="008A46E9"/>
    <w:rsid w:val="008A519B"/>
    <w:rsid w:val="008A6B30"/>
    <w:rsid w:val="008B7C2D"/>
    <w:rsid w:val="008E00D9"/>
    <w:rsid w:val="008F248C"/>
    <w:rsid w:val="008F78F9"/>
    <w:rsid w:val="00900632"/>
    <w:rsid w:val="00904023"/>
    <w:rsid w:val="00905131"/>
    <w:rsid w:val="00915251"/>
    <w:rsid w:val="009169E3"/>
    <w:rsid w:val="009175A4"/>
    <w:rsid w:val="00922260"/>
    <w:rsid w:val="00927CA4"/>
    <w:rsid w:val="00940238"/>
    <w:rsid w:val="00941C83"/>
    <w:rsid w:val="009433E8"/>
    <w:rsid w:val="00952588"/>
    <w:rsid w:val="009574FF"/>
    <w:rsid w:val="009601EA"/>
    <w:rsid w:val="009611E6"/>
    <w:rsid w:val="00973B0D"/>
    <w:rsid w:val="0097765F"/>
    <w:rsid w:val="009800EA"/>
    <w:rsid w:val="00981B25"/>
    <w:rsid w:val="00982D47"/>
    <w:rsid w:val="00993CD2"/>
    <w:rsid w:val="009A153C"/>
    <w:rsid w:val="009A72BD"/>
    <w:rsid w:val="009B184C"/>
    <w:rsid w:val="009B345F"/>
    <w:rsid w:val="009D7663"/>
    <w:rsid w:val="009E2454"/>
    <w:rsid w:val="009E4D7A"/>
    <w:rsid w:val="009E7C49"/>
    <w:rsid w:val="009F0A7F"/>
    <w:rsid w:val="00A05C95"/>
    <w:rsid w:val="00A070E1"/>
    <w:rsid w:val="00A10BCD"/>
    <w:rsid w:val="00A11824"/>
    <w:rsid w:val="00A23974"/>
    <w:rsid w:val="00A25F20"/>
    <w:rsid w:val="00A34462"/>
    <w:rsid w:val="00A41E9F"/>
    <w:rsid w:val="00A45EAF"/>
    <w:rsid w:val="00A53F83"/>
    <w:rsid w:val="00A54995"/>
    <w:rsid w:val="00A55505"/>
    <w:rsid w:val="00A67AB3"/>
    <w:rsid w:val="00A70441"/>
    <w:rsid w:val="00A7171B"/>
    <w:rsid w:val="00A719C4"/>
    <w:rsid w:val="00A84DB1"/>
    <w:rsid w:val="00A90191"/>
    <w:rsid w:val="00A934B6"/>
    <w:rsid w:val="00A9740D"/>
    <w:rsid w:val="00AA1CC6"/>
    <w:rsid w:val="00AB19EE"/>
    <w:rsid w:val="00AC0DC2"/>
    <w:rsid w:val="00AC1D92"/>
    <w:rsid w:val="00AD13B2"/>
    <w:rsid w:val="00AE1A36"/>
    <w:rsid w:val="00AE4149"/>
    <w:rsid w:val="00AE7DC0"/>
    <w:rsid w:val="00AF5053"/>
    <w:rsid w:val="00B04A8D"/>
    <w:rsid w:val="00B15562"/>
    <w:rsid w:val="00B228D7"/>
    <w:rsid w:val="00B65142"/>
    <w:rsid w:val="00B66433"/>
    <w:rsid w:val="00B701A7"/>
    <w:rsid w:val="00B85F70"/>
    <w:rsid w:val="00BB0E7B"/>
    <w:rsid w:val="00BB1728"/>
    <w:rsid w:val="00BB3CD4"/>
    <w:rsid w:val="00BB4DFB"/>
    <w:rsid w:val="00BB55E9"/>
    <w:rsid w:val="00BC41DE"/>
    <w:rsid w:val="00BC65BE"/>
    <w:rsid w:val="00BD2FDA"/>
    <w:rsid w:val="00BD5B29"/>
    <w:rsid w:val="00BE0CF2"/>
    <w:rsid w:val="00BE16F6"/>
    <w:rsid w:val="00BE6FCB"/>
    <w:rsid w:val="00BE74A5"/>
    <w:rsid w:val="00BF088F"/>
    <w:rsid w:val="00BF3B27"/>
    <w:rsid w:val="00BF77A1"/>
    <w:rsid w:val="00C00C55"/>
    <w:rsid w:val="00C0442F"/>
    <w:rsid w:val="00C06896"/>
    <w:rsid w:val="00C102BF"/>
    <w:rsid w:val="00C51786"/>
    <w:rsid w:val="00C52069"/>
    <w:rsid w:val="00C62118"/>
    <w:rsid w:val="00C65C9A"/>
    <w:rsid w:val="00C66EB3"/>
    <w:rsid w:val="00C800AB"/>
    <w:rsid w:val="00C81DF6"/>
    <w:rsid w:val="00C83650"/>
    <w:rsid w:val="00C90F61"/>
    <w:rsid w:val="00CB7B1F"/>
    <w:rsid w:val="00CC424A"/>
    <w:rsid w:val="00CD300B"/>
    <w:rsid w:val="00CE75E8"/>
    <w:rsid w:val="00CF577E"/>
    <w:rsid w:val="00CF708A"/>
    <w:rsid w:val="00D00038"/>
    <w:rsid w:val="00D039C1"/>
    <w:rsid w:val="00D0689A"/>
    <w:rsid w:val="00D10764"/>
    <w:rsid w:val="00D11EC6"/>
    <w:rsid w:val="00D205F7"/>
    <w:rsid w:val="00D21D23"/>
    <w:rsid w:val="00D2514B"/>
    <w:rsid w:val="00D2627B"/>
    <w:rsid w:val="00D26582"/>
    <w:rsid w:val="00D32E2C"/>
    <w:rsid w:val="00D33763"/>
    <w:rsid w:val="00D46E3C"/>
    <w:rsid w:val="00D60A0D"/>
    <w:rsid w:val="00D62069"/>
    <w:rsid w:val="00D64A41"/>
    <w:rsid w:val="00D71BA2"/>
    <w:rsid w:val="00D82BCA"/>
    <w:rsid w:val="00D920E2"/>
    <w:rsid w:val="00D9220B"/>
    <w:rsid w:val="00D949AA"/>
    <w:rsid w:val="00DA0945"/>
    <w:rsid w:val="00DA1279"/>
    <w:rsid w:val="00DA264F"/>
    <w:rsid w:val="00DA2D64"/>
    <w:rsid w:val="00DB034F"/>
    <w:rsid w:val="00DB5258"/>
    <w:rsid w:val="00DB7343"/>
    <w:rsid w:val="00DC387E"/>
    <w:rsid w:val="00DD7FC0"/>
    <w:rsid w:val="00DE037C"/>
    <w:rsid w:val="00DE0790"/>
    <w:rsid w:val="00DE5E3C"/>
    <w:rsid w:val="00DF1F39"/>
    <w:rsid w:val="00DF60B1"/>
    <w:rsid w:val="00E24D62"/>
    <w:rsid w:val="00E27CA3"/>
    <w:rsid w:val="00E3138A"/>
    <w:rsid w:val="00E316AE"/>
    <w:rsid w:val="00E33511"/>
    <w:rsid w:val="00E36E1D"/>
    <w:rsid w:val="00E45362"/>
    <w:rsid w:val="00E45A70"/>
    <w:rsid w:val="00E617E9"/>
    <w:rsid w:val="00E6780D"/>
    <w:rsid w:val="00E726EC"/>
    <w:rsid w:val="00E7291B"/>
    <w:rsid w:val="00E73728"/>
    <w:rsid w:val="00E75B67"/>
    <w:rsid w:val="00E77059"/>
    <w:rsid w:val="00E81F47"/>
    <w:rsid w:val="00E8239A"/>
    <w:rsid w:val="00E90A78"/>
    <w:rsid w:val="00E92E5B"/>
    <w:rsid w:val="00EA068F"/>
    <w:rsid w:val="00EA4137"/>
    <w:rsid w:val="00EA727F"/>
    <w:rsid w:val="00EC543C"/>
    <w:rsid w:val="00EC5F62"/>
    <w:rsid w:val="00ED0D30"/>
    <w:rsid w:val="00ED5F9F"/>
    <w:rsid w:val="00EF0B56"/>
    <w:rsid w:val="00EF1273"/>
    <w:rsid w:val="00EF1FE6"/>
    <w:rsid w:val="00EF25CD"/>
    <w:rsid w:val="00EF6447"/>
    <w:rsid w:val="00F01BF1"/>
    <w:rsid w:val="00F022F2"/>
    <w:rsid w:val="00F02338"/>
    <w:rsid w:val="00F05B26"/>
    <w:rsid w:val="00F10B7C"/>
    <w:rsid w:val="00F20520"/>
    <w:rsid w:val="00F313C6"/>
    <w:rsid w:val="00F31D6A"/>
    <w:rsid w:val="00F3377E"/>
    <w:rsid w:val="00F44B38"/>
    <w:rsid w:val="00F5048A"/>
    <w:rsid w:val="00F52C7C"/>
    <w:rsid w:val="00F53C8F"/>
    <w:rsid w:val="00F54D41"/>
    <w:rsid w:val="00F558A8"/>
    <w:rsid w:val="00F61DBB"/>
    <w:rsid w:val="00F7233B"/>
    <w:rsid w:val="00F75656"/>
    <w:rsid w:val="00F763D4"/>
    <w:rsid w:val="00F81457"/>
    <w:rsid w:val="00F91010"/>
    <w:rsid w:val="00F95DC4"/>
    <w:rsid w:val="00F96919"/>
    <w:rsid w:val="00F97AFB"/>
    <w:rsid w:val="00FA684F"/>
    <w:rsid w:val="00FA79D2"/>
    <w:rsid w:val="00FB4B8A"/>
    <w:rsid w:val="00FB587F"/>
    <w:rsid w:val="00FB6CA4"/>
    <w:rsid w:val="00FB6FF9"/>
    <w:rsid w:val="00FB72AF"/>
    <w:rsid w:val="00FB7B63"/>
    <w:rsid w:val="00FC363E"/>
    <w:rsid w:val="00FD76F8"/>
    <w:rsid w:val="00FE55F5"/>
    <w:rsid w:val="00FF1D7B"/>
    <w:rsid w:val="00FF2EB6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91D06"/>
  <w15:chartTrackingRefBased/>
  <w15:docId w15:val="{29F29B8B-B009-4325-9DD1-A44925D9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53F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3F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9186F"/>
    <w:rPr>
      <w:sz w:val="16"/>
      <w:szCs w:val="16"/>
    </w:rPr>
  </w:style>
  <w:style w:type="character" w:styleId="Hyperlink">
    <w:name w:val="Hyperlink"/>
    <w:rsid w:val="001018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.Woodhouse\Documents\T3%20STARS%20INFO\t3%20Stars%20-%20Referral%20Form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t3 Stars - Referral Form 2020</Template>
  <TotalTime>0</TotalTime>
  <Pages>3</Pages>
  <Words>571</Words>
  <Characters>4024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</vt:lpstr>
    </vt:vector>
  </TitlesOfParts>
  <Company>ADSiS</Company>
  <LinksUpToDate>false</LinksUpToDate>
  <CharactersWithSpaces>4586</CharactersWithSpaces>
  <SharedDoc>false</SharedDoc>
  <HLinks>
    <vt:vector size="12" baseType="variant">
      <vt:variant>
        <vt:i4>5898286</vt:i4>
      </vt:variant>
      <vt:variant>
        <vt:i4>0</vt:i4>
      </vt:variant>
      <vt:variant>
        <vt:i4>0</vt:i4>
      </vt:variant>
      <vt:variant>
        <vt:i4>5</vt:i4>
      </vt:variant>
      <vt:variant>
        <vt:lpwstr>mailto:t3staff.stafford@cgl.org.uk</vt:lpwstr>
      </vt:variant>
      <vt:variant>
        <vt:lpwstr/>
      </vt:variant>
      <vt:variant>
        <vt:i4>3932253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cid:image001.png@01D19371.40FB3ED0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</dc:title>
  <dc:subject/>
  <dc:creator>Liz Giles (RRE) MPFT</dc:creator>
  <cp:keywords/>
  <cp:lastModifiedBy>Victoria Tolliss (RRE) MPFT</cp:lastModifiedBy>
  <cp:revision>2</cp:revision>
  <cp:lastPrinted>2016-01-27T10:07:00Z</cp:lastPrinted>
  <dcterms:created xsi:type="dcterms:W3CDTF">2024-04-18T14:38:00Z</dcterms:created>
  <dcterms:modified xsi:type="dcterms:W3CDTF">2024-04-18T14:38:00Z</dcterms:modified>
  <cp:contentStatus/>
</cp:coreProperties>
</file>